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44"/>
        <w:tblW w:w="1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11"/>
        <w:gridCol w:w="2406"/>
        <w:gridCol w:w="276"/>
        <w:gridCol w:w="7863"/>
        <w:gridCol w:w="3752"/>
        <w:gridCol w:w="3752"/>
      </w:tblGrid>
      <w:tr w:rsidR="00AB0D04" w14:paraId="78DE1C17" w14:textId="77777777" w:rsidTr="00917306">
        <w:trPr>
          <w:trHeight w:val="704"/>
        </w:trPr>
        <w:tc>
          <w:tcPr>
            <w:tcW w:w="911" w:type="dxa"/>
          </w:tcPr>
          <w:p w14:paraId="6B5A788E" w14:textId="77777777" w:rsidR="00AB0D04" w:rsidRDefault="00AB0D04" w:rsidP="00890D05">
            <w:pPr>
              <w:pStyle w:val="Heading1"/>
              <w:spacing w:before="240"/>
              <w:rPr>
                <w:sz w:val="16"/>
              </w:rPr>
            </w:pPr>
          </w:p>
        </w:tc>
        <w:tc>
          <w:tcPr>
            <w:tcW w:w="2406" w:type="dxa"/>
          </w:tcPr>
          <w:p w14:paraId="08CFC14C" w14:textId="77777777" w:rsidR="00AB0D04" w:rsidRPr="00A54F56" w:rsidRDefault="00AB0D04" w:rsidP="00890D05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14:paraId="25372EB1" w14:textId="77777777" w:rsidR="00AB0D04" w:rsidRDefault="00AB0D04" w:rsidP="007A7837">
            <w:pPr>
              <w:pStyle w:val="Heading4"/>
              <w:spacing w:before="240"/>
              <w:rPr>
                <w:sz w:val="16"/>
              </w:rPr>
            </w:pPr>
          </w:p>
        </w:tc>
        <w:tc>
          <w:tcPr>
            <w:tcW w:w="7863" w:type="dxa"/>
          </w:tcPr>
          <w:p w14:paraId="51070AFA" w14:textId="77777777" w:rsidR="00AB0D04" w:rsidRPr="00213794" w:rsidRDefault="00AB0D04" w:rsidP="007A7837">
            <w:pPr>
              <w:pStyle w:val="Heading4"/>
              <w:spacing w:before="240"/>
              <w:rPr>
                <w:sz w:val="16"/>
              </w:rPr>
            </w:pPr>
          </w:p>
        </w:tc>
        <w:tc>
          <w:tcPr>
            <w:tcW w:w="3752" w:type="dxa"/>
          </w:tcPr>
          <w:p w14:paraId="163CE806" w14:textId="77777777" w:rsidR="00AB0D04" w:rsidRDefault="00AB0D04" w:rsidP="00D53C9C">
            <w:pPr>
              <w:spacing w:before="240"/>
              <w:jc w:val="center"/>
              <w:rPr>
                <w:sz w:val="16"/>
              </w:rPr>
            </w:pPr>
          </w:p>
        </w:tc>
        <w:tc>
          <w:tcPr>
            <w:tcW w:w="3752" w:type="dxa"/>
          </w:tcPr>
          <w:p w14:paraId="399DE16E" w14:textId="77777777" w:rsidR="00AB0D04" w:rsidRDefault="00AB0D04" w:rsidP="00AB0D04">
            <w:pPr>
              <w:pStyle w:val="Heading2"/>
              <w:spacing w:before="240"/>
              <w:ind w:left="0" w:firstLine="0"/>
              <w:rPr>
                <w:sz w:val="16"/>
              </w:rPr>
            </w:pPr>
          </w:p>
        </w:tc>
      </w:tr>
      <w:tr w:rsidR="00AB0D04" w14:paraId="7C5C3FEF" w14:textId="77777777" w:rsidTr="00BD3464">
        <w:trPr>
          <w:trHeight w:val="8097"/>
        </w:trPr>
        <w:tc>
          <w:tcPr>
            <w:tcW w:w="911" w:type="dxa"/>
            <w:textDirection w:val="btLr"/>
          </w:tcPr>
          <w:p w14:paraId="7BE8841B" w14:textId="77777777" w:rsidR="00AB0D04" w:rsidRPr="00FB4EF7" w:rsidRDefault="00AB0D04" w:rsidP="007A783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Monday</w:t>
            </w:r>
            <w:r w:rsidRPr="00FB4EF7">
              <w:rPr>
                <w:b/>
              </w:rPr>
              <w:t xml:space="preserve">  </w:t>
            </w:r>
            <w:r w:rsidR="00A10850">
              <w:rPr>
                <w:b/>
              </w:rPr>
              <w:t>02-09</w:t>
            </w:r>
            <w:r w:rsidR="001E3F9C">
              <w:rPr>
                <w:b/>
              </w:rPr>
              <w:t xml:space="preserve">-2015 </w:t>
            </w:r>
            <w:r w:rsidR="00C255A2">
              <w:rPr>
                <w:b/>
              </w:rPr>
              <w:t xml:space="preserve"> ODD</w:t>
            </w:r>
          </w:p>
          <w:p w14:paraId="2220F36D" w14:textId="77777777" w:rsidR="00AB0D04" w:rsidRPr="00FB4EF7" w:rsidRDefault="00AB0D04" w:rsidP="007A783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Tuesday </w:t>
            </w:r>
            <w:r w:rsidRPr="00FB4EF7">
              <w:rPr>
                <w:b/>
              </w:rPr>
              <w:t xml:space="preserve"> </w:t>
            </w:r>
            <w:r w:rsidR="00F33152">
              <w:rPr>
                <w:b/>
              </w:rPr>
              <w:t>02- -</w:t>
            </w:r>
            <w:r w:rsidR="00A10850">
              <w:rPr>
                <w:b/>
              </w:rPr>
              <w:t>10</w:t>
            </w:r>
            <w:r w:rsidR="00F33152">
              <w:rPr>
                <w:b/>
              </w:rPr>
              <w:t xml:space="preserve">- </w:t>
            </w:r>
            <w:r w:rsidR="00C255A2">
              <w:rPr>
                <w:b/>
              </w:rPr>
              <w:t>2015  EVEN</w:t>
            </w:r>
            <w:r w:rsidR="00D6527E">
              <w:rPr>
                <w:b/>
              </w:rPr>
              <w:t xml:space="preserve"> a79-</w:t>
            </w:r>
          </w:p>
          <w:p w14:paraId="65275A90" w14:textId="77777777" w:rsidR="00AB0D04" w:rsidRDefault="00AB0D04" w:rsidP="007A7837">
            <w:pPr>
              <w:ind w:left="113" w:right="113"/>
              <w:jc w:val="center"/>
            </w:pPr>
          </w:p>
        </w:tc>
        <w:tc>
          <w:tcPr>
            <w:tcW w:w="2406" w:type="dxa"/>
          </w:tcPr>
          <w:p w14:paraId="31CA2878" w14:textId="77777777" w:rsidR="00424104" w:rsidRPr="00D75656" w:rsidRDefault="00424104" w:rsidP="00424104">
            <w:pPr>
              <w:pStyle w:val="NormalWeb"/>
              <w:rPr>
                <w:sz w:val="20"/>
                <w:szCs w:val="20"/>
                <w:lang w:val="en-US"/>
              </w:rPr>
            </w:pPr>
          </w:p>
          <w:p w14:paraId="337F5B7C" w14:textId="77777777" w:rsidR="00526725" w:rsidRPr="00526725" w:rsidRDefault="00526725" w:rsidP="00526725">
            <w:pPr>
              <w:pStyle w:val="NormalWeb"/>
              <w:rPr>
                <w:sz w:val="20"/>
                <w:szCs w:val="20"/>
              </w:rPr>
            </w:pPr>
            <w:r w:rsidRPr="00526725">
              <w:rPr>
                <w:sz w:val="20"/>
                <w:szCs w:val="20"/>
              </w:rPr>
              <w:t>Write and talk about the location of things in a city</w:t>
            </w:r>
          </w:p>
          <w:p w14:paraId="37E5805C" w14:textId="77777777" w:rsidR="00526725" w:rsidRPr="00526725" w:rsidRDefault="00526725" w:rsidP="00526725">
            <w:pPr>
              <w:pStyle w:val="NormalWeb"/>
              <w:rPr>
                <w:sz w:val="20"/>
                <w:szCs w:val="20"/>
              </w:rPr>
            </w:pPr>
            <w:r w:rsidRPr="00526725">
              <w:rPr>
                <w:sz w:val="20"/>
                <w:szCs w:val="20"/>
              </w:rPr>
              <w:t>Talk about how people travel</w:t>
            </w:r>
          </w:p>
          <w:p w14:paraId="7A7A1ADE" w14:textId="77777777" w:rsidR="00526725" w:rsidRPr="00526725" w:rsidRDefault="00526725" w:rsidP="00526725">
            <w:pPr>
              <w:pStyle w:val="NormalWeb"/>
              <w:rPr>
                <w:sz w:val="20"/>
                <w:szCs w:val="20"/>
              </w:rPr>
            </w:pPr>
            <w:r w:rsidRPr="00526725">
              <w:rPr>
                <w:sz w:val="20"/>
                <w:szCs w:val="20"/>
              </w:rPr>
              <w:t xml:space="preserve">Learn about the verbs </w:t>
            </w:r>
            <w:r w:rsidRPr="00526725">
              <w:rPr>
                <w:i/>
                <w:iCs/>
                <w:sz w:val="20"/>
                <w:szCs w:val="20"/>
              </w:rPr>
              <w:t>salir, decir</w:t>
            </w:r>
            <w:r w:rsidRPr="00526725">
              <w:rPr>
                <w:sz w:val="20"/>
                <w:szCs w:val="20"/>
              </w:rPr>
              <w:t xml:space="preserve">, and </w:t>
            </w:r>
            <w:r w:rsidRPr="00526725">
              <w:rPr>
                <w:i/>
                <w:iCs/>
                <w:sz w:val="20"/>
                <w:szCs w:val="20"/>
              </w:rPr>
              <w:t>venir</w:t>
            </w:r>
          </w:p>
          <w:p w14:paraId="3965A17F" w14:textId="77777777" w:rsidR="00526725" w:rsidRPr="00526725" w:rsidRDefault="00526725" w:rsidP="00526725">
            <w:pPr>
              <w:pStyle w:val="NormalWeb"/>
              <w:rPr>
                <w:sz w:val="20"/>
                <w:szCs w:val="20"/>
              </w:rPr>
            </w:pPr>
            <w:r w:rsidRPr="00526725">
              <w:rPr>
                <w:sz w:val="20"/>
                <w:szCs w:val="20"/>
              </w:rPr>
              <w:t>Read a passage and write present-tense forms of irregular verbs</w:t>
            </w:r>
          </w:p>
          <w:p w14:paraId="0AF15FE1" w14:textId="77777777" w:rsidR="00526725" w:rsidRPr="00526725" w:rsidRDefault="00526725" w:rsidP="00526725">
            <w:pPr>
              <w:pStyle w:val="NormalWeb"/>
              <w:rPr>
                <w:sz w:val="20"/>
                <w:szCs w:val="20"/>
              </w:rPr>
            </w:pPr>
            <w:r w:rsidRPr="00526725">
              <w:rPr>
                <w:sz w:val="20"/>
                <w:szCs w:val="20"/>
              </w:rPr>
              <w:t>Learn new vocabulary about driving, giving, or following directions, and special landmarks in a city or town</w:t>
            </w:r>
          </w:p>
          <w:p w14:paraId="68F7ECF0" w14:textId="77777777" w:rsidR="00526725" w:rsidRPr="00526725" w:rsidRDefault="00526725" w:rsidP="00526725">
            <w:pPr>
              <w:pStyle w:val="NormalWeb"/>
              <w:rPr>
                <w:sz w:val="20"/>
                <w:szCs w:val="20"/>
              </w:rPr>
            </w:pPr>
            <w:r w:rsidRPr="00526725">
              <w:rPr>
                <w:sz w:val="20"/>
                <w:szCs w:val="20"/>
              </w:rPr>
              <w:t>Listen to and understand descriptions of people and things found in a city or town</w:t>
            </w:r>
          </w:p>
          <w:p w14:paraId="0A49A7DB" w14:textId="77777777" w:rsidR="00526725" w:rsidRPr="00526725" w:rsidRDefault="00526725" w:rsidP="00526725">
            <w:pPr>
              <w:pStyle w:val="NormalWeb"/>
              <w:rPr>
                <w:sz w:val="20"/>
                <w:szCs w:val="20"/>
              </w:rPr>
            </w:pPr>
            <w:r w:rsidRPr="00526725">
              <w:rPr>
                <w:sz w:val="20"/>
                <w:szCs w:val="20"/>
              </w:rPr>
              <w:t>Listen to and follow directions in a contextualized format</w:t>
            </w:r>
          </w:p>
          <w:p w14:paraId="46B928EB" w14:textId="77777777" w:rsidR="00AB0D04" w:rsidRPr="00A54F56" w:rsidRDefault="00AB0D04" w:rsidP="00526725">
            <w:pPr>
              <w:pStyle w:val="NormalWeb"/>
              <w:rPr>
                <w:sz w:val="20"/>
                <w:szCs w:val="20"/>
                <w:lang w:val="en-US"/>
              </w:rPr>
            </w:pPr>
          </w:p>
        </w:tc>
        <w:tc>
          <w:tcPr>
            <w:tcW w:w="276" w:type="dxa"/>
          </w:tcPr>
          <w:p w14:paraId="4863873A" w14:textId="77777777" w:rsidR="00AB0D04" w:rsidRPr="00BE5470" w:rsidRDefault="00AB0D04" w:rsidP="007A7837">
            <w:pPr>
              <w:rPr>
                <w:b/>
                <w:u w:val="single"/>
              </w:rPr>
            </w:pPr>
          </w:p>
        </w:tc>
        <w:tc>
          <w:tcPr>
            <w:tcW w:w="7863" w:type="dxa"/>
          </w:tcPr>
          <w:p w14:paraId="2D479D54" w14:textId="77777777" w:rsidR="00D204BF" w:rsidRDefault="00213794" w:rsidP="00D204BF">
            <w:pPr>
              <w:pStyle w:val="Heading1"/>
              <w:rPr>
                <w:bCs w:val="0"/>
                <w:sz w:val="22"/>
                <w:szCs w:val="24"/>
                <w:u w:val="single"/>
              </w:rPr>
            </w:pPr>
            <w:r w:rsidRPr="00213794">
              <w:t xml:space="preserve"> </w:t>
            </w:r>
            <w:r w:rsidR="00D204BF">
              <w:rPr>
                <w:bCs w:val="0"/>
                <w:sz w:val="22"/>
                <w:szCs w:val="24"/>
                <w:u w:val="single"/>
              </w:rPr>
              <w:t>DO NOW:</w:t>
            </w:r>
            <w:r w:rsidR="00F33152">
              <w:rPr>
                <w:bCs w:val="0"/>
                <w:sz w:val="22"/>
                <w:szCs w:val="24"/>
                <w:u w:val="single"/>
              </w:rPr>
              <w:t xml:space="preserve">  </w:t>
            </w:r>
          </w:p>
          <w:p w14:paraId="6AEDBBDF" w14:textId="67A86644" w:rsidR="00000D0E" w:rsidRPr="00000D0E" w:rsidRDefault="00000D0E" w:rsidP="00000D0E">
            <w:r>
              <w:t>Log in to Realidades 2 on-line book.</w:t>
            </w:r>
          </w:p>
          <w:p w14:paraId="2F6B7084" w14:textId="77777777" w:rsidR="00A10850" w:rsidRPr="00A10850" w:rsidRDefault="00A10850" w:rsidP="00A10850"/>
          <w:p w14:paraId="47C838FE" w14:textId="77777777" w:rsidR="00841131" w:rsidRDefault="00424104" w:rsidP="00A10850">
            <w:pPr>
              <w:pStyle w:val="Heading1"/>
            </w:pPr>
            <w:r w:rsidRPr="001440BB">
              <w:t>DIRECT  TEACH</w:t>
            </w:r>
            <w:r w:rsidR="00841131">
              <w:t>:</w:t>
            </w:r>
          </w:p>
          <w:p w14:paraId="673F3539" w14:textId="77777777" w:rsidR="00A10850" w:rsidRPr="00A10850" w:rsidRDefault="00841131" w:rsidP="00A10850">
            <w:pPr>
              <w:pStyle w:val="Heading1"/>
              <w:rPr>
                <w:b w:val="0"/>
                <w:i/>
                <w:iCs/>
              </w:rPr>
            </w:pPr>
            <w:r>
              <w:rPr>
                <w:b w:val="0"/>
              </w:rPr>
              <w:t>Pres</w:t>
            </w:r>
            <w:r w:rsidR="00A10850" w:rsidRPr="00A10850">
              <w:rPr>
                <w:b w:val="0"/>
              </w:rPr>
              <w:t>entation</w:t>
            </w:r>
            <w:r>
              <w:rPr>
                <w:b w:val="0"/>
              </w:rPr>
              <w:t xml:space="preserve"> </w:t>
            </w:r>
            <w:r w:rsidR="00A10850" w:rsidRPr="00A10850">
              <w:rPr>
                <w:b w:val="0"/>
              </w:rPr>
              <w:t xml:space="preserve">: Las preposiciones y los medios de transporte </w:t>
            </w:r>
            <w:r w:rsidR="00A10850" w:rsidRPr="00A10850">
              <w:rPr>
                <w:b w:val="0"/>
                <w:i/>
                <w:iCs/>
              </w:rPr>
              <w:t>(p. 154)</w:t>
            </w:r>
          </w:p>
          <w:p w14:paraId="7EE9BA73" w14:textId="77777777" w:rsidR="00A10850" w:rsidRPr="00A10850" w:rsidRDefault="00A10850" w:rsidP="00A10850">
            <w:pPr>
              <w:pStyle w:val="Heading1"/>
              <w:rPr>
                <w:b w:val="0"/>
              </w:rPr>
            </w:pPr>
            <w:r w:rsidRPr="00A10850">
              <w:rPr>
                <w:b w:val="0"/>
              </w:rPr>
              <w:t>Review the prepositions and words for modes of transportation.</w:t>
            </w:r>
          </w:p>
          <w:p w14:paraId="67A2B972" w14:textId="77777777" w:rsidR="00A10850" w:rsidRPr="00A10850" w:rsidRDefault="00A10850" w:rsidP="00A10850">
            <w:pPr>
              <w:pStyle w:val="Heading1"/>
              <w:rPr>
                <w:b w:val="0"/>
              </w:rPr>
            </w:pPr>
            <w:r w:rsidRPr="00A10850">
              <w:rPr>
                <w:b w:val="0"/>
              </w:rPr>
              <w:t xml:space="preserve">Actividad 1 ¿Dónde está? </w:t>
            </w:r>
            <w:r w:rsidRPr="00A10850">
              <w:rPr>
                <w:b w:val="0"/>
                <w:i/>
                <w:iCs/>
              </w:rPr>
              <w:t>(p. 154)</w:t>
            </w:r>
          </w:p>
          <w:p w14:paraId="68B14B5D" w14:textId="77777777" w:rsidR="00A10850" w:rsidRPr="00A10850" w:rsidRDefault="00A10850" w:rsidP="00A10850">
            <w:pPr>
              <w:pStyle w:val="Heading1"/>
              <w:rPr>
                <w:b w:val="0"/>
              </w:rPr>
            </w:pPr>
            <w:r w:rsidRPr="00A10850">
              <w:rPr>
                <w:b w:val="0"/>
              </w:rPr>
              <w:t>Students write and talk about the location of things in a city.</w:t>
            </w:r>
          </w:p>
          <w:p w14:paraId="74A51FC6" w14:textId="77777777" w:rsidR="00A10850" w:rsidRPr="00A10850" w:rsidRDefault="00A10850" w:rsidP="00A10850">
            <w:pPr>
              <w:pStyle w:val="Heading1"/>
              <w:rPr>
                <w:b w:val="0"/>
                <w:i/>
                <w:iCs/>
              </w:rPr>
            </w:pPr>
            <w:r w:rsidRPr="00A10850">
              <w:rPr>
                <w:b w:val="0"/>
              </w:rPr>
              <w:t xml:space="preserve">Actividad 2 Completa la frase </w:t>
            </w:r>
            <w:r w:rsidRPr="00A10850">
              <w:rPr>
                <w:b w:val="0"/>
                <w:i/>
                <w:iCs/>
              </w:rPr>
              <w:t>(p. 154)</w:t>
            </w:r>
          </w:p>
          <w:p w14:paraId="7DC0EBD5" w14:textId="77777777" w:rsidR="00A10850" w:rsidRPr="00A10850" w:rsidRDefault="00A10850" w:rsidP="00A10850">
            <w:pPr>
              <w:pStyle w:val="Heading1"/>
              <w:rPr>
                <w:b w:val="0"/>
              </w:rPr>
            </w:pPr>
            <w:r w:rsidRPr="00A10850">
              <w:rPr>
                <w:b w:val="0"/>
              </w:rPr>
              <w:t>Students talk about how people travel.</w:t>
            </w:r>
          </w:p>
          <w:p w14:paraId="6D2442C9" w14:textId="77777777" w:rsidR="00A10850" w:rsidRPr="00A10850" w:rsidRDefault="00A10850" w:rsidP="00A10850">
            <w:pPr>
              <w:pStyle w:val="Heading1"/>
              <w:rPr>
                <w:b w:val="0"/>
              </w:rPr>
            </w:pPr>
            <w:r w:rsidRPr="00A10850">
              <w:rPr>
                <w:b w:val="0"/>
              </w:rPr>
              <w:t xml:space="preserve">Presentation: </w:t>
            </w:r>
            <w:r w:rsidRPr="00A10850">
              <w:rPr>
                <w:b w:val="0"/>
                <w:i/>
                <w:iCs/>
              </w:rPr>
              <w:t>Salir, decir, venir</w:t>
            </w:r>
            <w:r w:rsidRPr="00A10850">
              <w:rPr>
                <w:b w:val="0"/>
              </w:rPr>
              <w:t xml:space="preserve"> </w:t>
            </w:r>
            <w:r w:rsidRPr="00A10850">
              <w:rPr>
                <w:b w:val="0"/>
                <w:i/>
                <w:iCs/>
              </w:rPr>
              <w:t>(p. 155)</w:t>
            </w:r>
          </w:p>
          <w:p w14:paraId="23231554" w14:textId="77777777" w:rsidR="00A10850" w:rsidRPr="00A10850" w:rsidRDefault="00A10850" w:rsidP="00A10850">
            <w:pPr>
              <w:pStyle w:val="Heading1"/>
              <w:rPr>
                <w:b w:val="0"/>
              </w:rPr>
            </w:pPr>
            <w:r w:rsidRPr="00A10850">
              <w:rPr>
                <w:b w:val="0"/>
              </w:rPr>
              <w:t xml:space="preserve">Present the grammar box about the verbs </w:t>
            </w:r>
            <w:r w:rsidRPr="00A10850">
              <w:rPr>
                <w:b w:val="0"/>
                <w:i/>
                <w:iCs/>
              </w:rPr>
              <w:t xml:space="preserve">salir, decir, </w:t>
            </w:r>
            <w:r w:rsidRPr="00A10850">
              <w:rPr>
                <w:b w:val="0"/>
              </w:rPr>
              <w:t xml:space="preserve">and </w:t>
            </w:r>
            <w:r w:rsidRPr="00A10850">
              <w:rPr>
                <w:b w:val="0"/>
                <w:i/>
                <w:iCs/>
              </w:rPr>
              <w:t>venir</w:t>
            </w:r>
            <w:r w:rsidRPr="00A10850">
              <w:rPr>
                <w:b w:val="0"/>
              </w:rPr>
              <w:t>.</w:t>
            </w:r>
          </w:p>
          <w:p w14:paraId="13F5F82F" w14:textId="77777777" w:rsidR="00A10850" w:rsidRPr="00A10850" w:rsidRDefault="00A10850" w:rsidP="00A10850">
            <w:pPr>
              <w:pStyle w:val="Heading1"/>
              <w:rPr>
                <w:b w:val="0"/>
                <w:i/>
                <w:iCs/>
              </w:rPr>
            </w:pPr>
            <w:r w:rsidRPr="00A10850">
              <w:rPr>
                <w:b w:val="0"/>
              </w:rPr>
              <w:t>Actividad 3 En la cuidad</w:t>
            </w:r>
            <w:r w:rsidRPr="00A10850">
              <w:rPr>
                <w:b w:val="0"/>
                <w:i/>
                <w:iCs/>
              </w:rPr>
              <w:t xml:space="preserve"> (p. 155)</w:t>
            </w:r>
          </w:p>
          <w:p w14:paraId="5E3ECD2F" w14:textId="77777777" w:rsidR="004B2FC9" w:rsidRPr="004B2FC9" w:rsidRDefault="00424104" w:rsidP="004B2FC9">
            <w:pPr>
              <w:pStyle w:val="Heading1"/>
            </w:pPr>
            <w:r w:rsidRPr="001440BB">
              <w:t>GUIDE PRACTICE:</w:t>
            </w:r>
            <w:r w:rsidR="00A10850">
              <w:t xml:space="preserve"> </w:t>
            </w:r>
            <w:r w:rsidR="00A10850" w:rsidRPr="00A10850">
              <w:rPr>
                <w:b w:val="0"/>
              </w:rPr>
              <w:t>3B-A 3B-B</w:t>
            </w:r>
            <w:r w:rsidRPr="001440BB">
              <w:rPr>
                <w:b w:val="0"/>
              </w:rPr>
              <w:t xml:space="preserve"> </w:t>
            </w:r>
            <w:r w:rsidR="004B2FC9" w:rsidRPr="004B2FC9">
              <w:rPr>
                <w:rFonts w:ascii="Arial" w:hAnsi="Arial" w:cs="Arial"/>
                <w:b w:val="0"/>
                <w:bCs w:val="0"/>
                <w:color w:val="000000"/>
              </w:rPr>
              <w:t xml:space="preserve"> </w:t>
            </w:r>
          </w:p>
          <w:p w14:paraId="2A526110" w14:textId="77777777" w:rsidR="00A10850" w:rsidRPr="00A10850" w:rsidRDefault="00424104" w:rsidP="00A10850">
            <w:pPr>
              <w:pStyle w:val="Heading1"/>
              <w:rPr>
                <w:b w:val="0"/>
              </w:rPr>
            </w:pPr>
            <w:r w:rsidRPr="00D75656">
              <w:rPr>
                <w:lang w:val="es-MX"/>
              </w:rPr>
              <w:t>INDEPENDENT  PRACTICE</w:t>
            </w:r>
            <w:r w:rsidRPr="00A10850">
              <w:rPr>
                <w:b w:val="0"/>
                <w:lang w:val="es-MX"/>
              </w:rPr>
              <w:t xml:space="preserve">:    </w:t>
            </w:r>
            <w:r w:rsidR="00A10850" w:rsidRPr="00A10850">
              <w:rPr>
                <w:b w:val="0"/>
              </w:rPr>
              <w:t xml:space="preserve"> </w:t>
            </w:r>
            <w:r w:rsidR="00A10850" w:rsidRPr="00A10850">
              <w:rPr>
                <w:rFonts w:ascii="Arial" w:hAnsi="Arial" w:cs="Arial"/>
                <w:b w:val="0"/>
                <w:bCs w:val="0"/>
                <w:color w:val="000000"/>
              </w:rPr>
              <w:t xml:space="preserve"> </w:t>
            </w:r>
            <w:r w:rsidR="00A10850" w:rsidRPr="00A10850">
              <w:rPr>
                <w:b w:val="0"/>
              </w:rPr>
              <w:t>Presentation: Vocabulario y gramática en contexto</w:t>
            </w:r>
            <w:r w:rsidR="00A10850" w:rsidRPr="00A10850">
              <w:rPr>
                <w:b w:val="0"/>
                <w:i/>
                <w:iCs/>
              </w:rPr>
              <w:t xml:space="preserve"> (pp. 158-159)</w:t>
            </w:r>
          </w:p>
          <w:p w14:paraId="35626640" w14:textId="77777777" w:rsidR="00A10850" w:rsidRPr="00A10850" w:rsidRDefault="00A10850" w:rsidP="00A10850">
            <w:pPr>
              <w:pStyle w:val="Heading1"/>
              <w:rPr>
                <w:b w:val="0"/>
              </w:rPr>
            </w:pPr>
            <w:r w:rsidRPr="00A10850">
              <w:rPr>
                <w:b w:val="0"/>
              </w:rPr>
              <w:t>Present new vocabulary for driving, giving or following directions, and special landmarks in a city or town.</w:t>
            </w:r>
          </w:p>
          <w:p w14:paraId="1AF96B03" w14:textId="77777777" w:rsidR="00A10850" w:rsidRPr="00A10850" w:rsidRDefault="00A10850" w:rsidP="00A10850">
            <w:pPr>
              <w:pStyle w:val="Heading1"/>
              <w:rPr>
                <w:b w:val="0"/>
                <w:i/>
                <w:iCs/>
              </w:rPr>
            </w:pPr>
            <w:r w:rsidRPr="00A10850">
              <w:rPr>
                <w:b w:val="0"/>
              </w:rPr>
              <w:t xml:space="preserve">Actividad 1 ¿Qué es y dónde queda? </w:t>
            </w:r>
            <w:r w:rsidRPr="00A10850">
              <w:rPr>
                <w:b w:val="0"/>
                <w:i/>
                <w:iCs/>
              </w:rPr>
              <w:t>(p. 159)</w:t>
            </w:r>
          </w:p>
          <w:p w14:paraId="6D8B09AF" w14:textId="77777777" w:rsidR="00A10850" w:rsidRPr="00A10850" w:rsidRDefault="00A10850" w:rsidP="00A10850">
            <w:pPr>
              <w:pStyle w:val="Heading1"/>
              <w:rPr>
                <w:b w:val="0"/>
              </w:rPr>
            </w:pPr>
            <w:r w:rsidRPr="00A10850">
              <w:rPr>
                <w:b w:val="0"/>
              </w:rPr>
              <w:t>Play Track 3. Students listen to someone giving descriptions of people and things found in a city or town and indicate comprehension.</w:t>
            </w:r>
          </w:p>
          <w:p w14:paraId="09FF763D" w14:textId="77777777" w:rsidR="00A10850" w:rsidRPr="00A10850" w:rsidRDefault="00A10850" w:rsidP="00A10850">
            <w:pPr>
              <w:pStyle w:val="Heading1"/>
              <w:rPr>
                <w:b w:val="0"/>
                <w:i/>
                <w:iCs/>
              </w:rPr>
            </w:pPr>
            <w:r w:rsidRPr="00A10850">
              <w:rPr>
                <w:b w:val="0"/>
              </w:rPr>
              <w:t xml:space="preserve">Actividad 2 ¿Dónde estoy ahora? </w:t>
            </w:r>
            <w:r w:rsidRPr="00A10850">
              <w:rPr>
                <w:b w:val="0"/>
                <w:i/>
                <w:iCs/>
              </w:rPr>
              <w:t>(p. 159)</w:t>
            </w:r>
          </w:p>
          <w:p w14:paraId="2867B8C9" w14:textId="77777777" w:rsidR="00A10850" w:rsidRPr="00A10850" w:rsidRDefault="00A10850" w:rsidP="00A10850">
            <w:pPr>
              <w:pStyle w:val="Heading1"/>
              <w:rPr>
                <w:b w:val="0"/>
              </w:rPr>
            </w:pPr>
            <w:r w:rsidRPr="00A10850">
              <w:rPr>
                <w:b w:val="0"/>
              </w:rPr>
              <w:t>Play Track 4. Students indicate comprehension of listening to and following directions.</w:t>
            </w:r>
          </w:p>
          <w:p w14:paraId="2E28BA75" w14:textId="77777777" w:rsidR="00424104" w:rsidRPr="00A10850" w:rsidRDefault="00424104" w:rsidP="00A10850">
            <w:pPr>
              <w:pStyle w:val="Heading1"/>
              <w:rPr>
                <w:b w:val="0"/>
                <w:lang w:val="es-MX"/>
              </w:rPr>
            </w:pPr>
          </w:p>
          <w:p w14:paraId="6B85E043" w14:textId="77777777" w:rsidR="00424104" w:rsidRDefault="00424104" w:rsidP="00424104">
            <w:pPr>
              <w:pStyle w:val="Heading1"/>
            </w:pPr>
            <w:r w:rsidRPr="001440BB">
              <w:t>Re-TEACH, INTRODUCE  HOMEWOK:</w:t>
            </w:r>
          </w:p>
          <w:p w14:paraId="09F9484E" w14:textId="77777777" w:rsidR="00A10850" w:rsidRPr="00A10850" w:rsidRDefault="00A10850" w:rsidP="00A10850">
            <w:pPr>
              <w:pStyle w:val="Heading1"/>
              <w:rPr>
                <w:b w:val="0"/>
                <w:lang w:val="es-MX"/>
              </w:rPr>
            </w:pPr>
            <w:r w:rsidRPr="00A10850">
              <w:rPr>
                <w:b w:val="0"/>
                <w:lang w:val="es-MX"/>
              </w:rPr>
              <w:t>Students complete sentences in a passage by filling in present-tense forms of irregular verbs.</w:t>
            </w:r>
          </w:p>
          <w:p w14:paraId="3B57836C" w14:textId="77777777" w:rsidR="00A10850" w:rsidRPr="00A10850" w:rsidRDefault="00A10850" w:rsidP="00A10850">
            <w:pPr>
              <w:pStyle w:val="Heading1"/>
              <w:rPr>
                <w:b w:val="0"/>
                <w:lang w:val="es-MX"/>
              </w:rPr>
            </w:pPr>
            <w:r w:rsidRPr="00A10850">
              <w:rPr>
                <w:b w:val="0"/>
                <w:lang w:val="es-MX"/>
              </w:rPr>
              <w:t>Actividad 4 ¿Con qué frecuencia? (p. 155)</w:t>
            </w:r>
          </w:p>
          <w:p w14:paraId="27598AB8" w14:textId="77777777" w:rsidR="00A10850" w:rsidRPr="00890D05" w:rsidRDefault="00A10850" w:rsidP="00890D05">
            <w:pPr>
              <w:pStyle w:val="Heading1"/>
              <w:rPr>
                <w:b w:val="0"/>
                <w:lang w:val="es-MX"/>
              </w:rPr>
            </w:pPr>
            <w:r w:rsidRPr="00A10850">
              <w:rPr>
                <w:b w:val="0"/>
                <w:lang w:val="es-MX"/>
              </w:rPr>
              <w:t>Working with a partner, students write and speak about how often activities are done.</w:t>
            </w:r>
          </w:p>
          <w:p w14:paraId="312B8F6F" w14:textId="77777777" w:rsidR="00B7727D" w:rsidRPr="00890D05" w:rsidRDefault="00424104" w:rsidP="00B7727D">
            <w:pPr>
              <w:pStyle w:val="Heading1"/>
              <w:rPr>
                <w:b w:val="0"/>
              </w:rPr>
            </w:pPr>
            <w:r w:rsidRPr="001440BB">
              <w:rPr>
                <w:b w:val="0"/>
              </w:rPr>
              <w:t xml:space="preserve"> </w:t>
            </w:r>
            <w:r w:rsidRPr="001440BB">
              <w:t>EXIT TICKET</w:t>
            </w:r>
            <w:r w:rsidR="00B7727D" w:rsidRPr="00B7727D">
              <w:rPr>
                <w:rFonts w:ascii="Arial" w:hAnsi="Arial" w:cs="Arial"/>
                <w:b w:val="0"/>
                <w:bCs w:val="0"/>
                <w:color w:val="000000"/>
              </w:rPr>
              <w:t xml:space="preserve"> </w:t>
            </w:r>
            <w:r w:rsidR="00B7727D" w:rsidRPr="00890D05">
              <w:rPr>
                <w:b w:val="0"/>
              </w:rPr>
              <w:t xml:space="preserve">Go Online </w:t>
            </w:r>
            <w:r w:rsidR="00B7727D" w:rsidRPr="00890D05">
              <w:rPr>
                <w:b w:val="0"/>
                <w:i/>
                <w:iCs/>
              </w:rPr>
              <w:t>(p. 155)</w:t>
            </w:r>
          </w:p>
          <w:p w14:paraId="6F2A5FF3" w14:textId="77777777" w:rsidR="00B7727D" w:rsidRPr="00890D05" w:rsidRDefault="00B7727D" w:rsidP="00890D05">
            <w:pPr>
              <w:pStyle w:val="Heading1"/>
              <w:rPr>
                <w:b w:val="0"/>
              </w:rPr>
            </w:pPr>
            <w:r w:rsidRPr="00890D05">
              <w:rPr>
                <w:b w:val="0"/>
              </w:rPr>
              <w:t>Have students Go Online at home or in class for more review of vocabulary and grammar.</w:t>
            </w:r>
            <w:r w:rsidR="00BD3464" w:rsidRPr="00890D05">
              <w:rPr>
                <w:b w:val="0"/>
              </w:rPr>
              <w:t xml:space="preserve"> Go Online </w:t>
            </w:r>
            <w:r w:rsidR="00BD3464" w:rsidRPr="00890D05">
              <w:rPr>
                <w:b w:val="0"/>
                <w:i/>
                <w:iCs/>
              </w:rPr>
              <w:t>(p. 157)</w:t>
            </w:r>
          </w:p>
          <w:p w14:paraId="47AFEA2F" w14:textId="77777777" w:rsidR="00B7727D" w:rsidRPr="00890D05" w:rsidRDefault="00B7727D" w:rsidP="00B7727D">
            <w:pPr>
              <w:pStyle w:val="Heading1"/>
              <w:rPr>
                <w:b w:val="0"/>
              </w:rPr>
            </w:pPr>
            <w:r w:rsidRPr="00890D05">
              <w:rPr>
                <w:b w:val="0"/>
              </w:rPr>
              <w:t>Have students Go Online at home or in class to view the Online Atlas.</w:t>
            </w:r>
          </w:p>
          <w:p w14:paraId="42B7DF1F" w14:textId="77777777" w:rsidR="00B7727D" w:rsidRPr="00890D05" w:rsidRDefault="00B7727D" w:rsidP="00B7727D">
            <w:pPr>
              <w:pStyle w:val="Heading1"/>
              <w:rPr>
                <w:b w:val="0"/>
              </w:rPr>
            </w:pPr>
            <w:r w:rsidRPr="00890D05">
              <w:rPr>
                <w:b w:val="0"/>
              </w:rPr>
              <w:t xml:space="preserve">Go Online </w:t>
            </w:r>
            <w:r w:rsidRPr="00890D05">
              <w:rPr>
                <w:b w:val="0"/>
                <w:i/>
                <w:iCs/>
              </w:rPr>
              <w:t>(p. 159)</w:t>
            </w:r>
          </w:p>
          <w:p w14:paraId="22F77E22" w14:textId="77777777" w:rsidR="00B7727D" w:rsidRPr="00B7727D" w:rsidRDefault="00B7727D" w:rsidP="00B7727D">
            <w:pPr>
              <w:pStyle w:val="Heading1"/>
            </w:pPr>
            <w:r w:rsidRPr="00B7727D">
              <w:t>Have students Go Online at home or in class for more practice with the new vocabulary.</w:t>
            </w:r>
          </w:p>
          <w:p w14:paraId="0BAE97FA" w14:textId="77777777" w:rsidR="00AB0D04" w:rsidRPr="00213794" w:rsidRDefault="00AB0D04" w:rsidP="00A10850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3752" w:type="dxa"/>
          </w:tcPr>
          <w:p w14:paraId="4408F915" w14:textId="77777777" w:rsidR="00AB0D04" w:rsidRPr="00B7727D" w:rsidRDefault="00AB0D04" w:rsidP="007A7837"/>
          <w:p w14:paraId="27487B5D" w14:textId="77777777" w:rsidR="00B7727D" w:rsidRPr="00B7727D" w:rsidRDefault="00B7727D" w:rsidP="00B7727D">
            <w:pPr>
              <w:pStyle w:val="Heading1"/>
            </w:pPr>
            <w:r w:rsidRPr="00B7727D">
              <w:t>Advanced Learners</w:t>
            </w:r>
          </w:p>
          <w:p w14:paraId="22B1655F" w14:textId="77777777" w:rsidR="00B7727D" w:rsidRPr="00B7727D" w:rsidRDefault="00B7727D" w:rsidP="00B7727D">
            <w:pPr>
              <w:pStyle w:val="Heading1"/>
              <w:rPr>
                <w:b w:val="0"/>
              </w:rPr>
            </w:pPr>
            <w:r w:rsidRPr="00B7727D">
              <w:rPr>
                <w:b w:val="0"/>
              </w:rPr>
              <w:t>• Have students prepare a travel poster featuring a specific mode of transportation. Display their posters in the classroom.</w:t>
            </w:r>
          </w:p>
          <w:p w14:paraId="0A8AA50A" w14:textId="77777777" w:rsidR="00B7727D" w:rsidRPr="00B7727D" w:rsidRDefault="00B7727D" w:rsidP="00B7727D">
            <w:pPr>
              <w:pStyle w:val="Heading1"/>
              <w:rPr>
                <w:b w:val="0"/>
              </w:rPr>
            </w:pPr>
            <w:r w:rsidRPr="00B7727D">
              <w:rPr>
                <w:b w:val="0"/>
              </w:rPr>
              <w:t>• Have students create their own mural depicting a recent development in industry or society. Have them present their work and explain its significance to the class.</w:t>
            </w:r>
          </w:p>
          <w:p w14:paraId="03EA149A" w14:textId="77777777" w:rsidR="00B7727D" w:rsidRPr="00B7727D" w:rsidRDefault="00B7727D" w:rsidP="00B7727D">
            <w:pPr>
              <w:pStyle w:val="Heading1"/>
              <w:rPr>
                <w:b w:val="0"/>
              </w:rPr>
            </w:pPr>
            <w:r w:rsidRPr="00B7727D">
              <w:rPr>
                <w:b w:val="0"/>
              </w:rPr>
              <w:t>• Ask students to imagine that there is a pedestrian on the map on pp. 158-159 who is about to ask the police officer for walking directions to a place. Ask students to make up question-and-answer exchanges.</w:t>
            </w:r>
          </w:p>
          <w:p w14:paraId="4625129D" w14:textId="77777777" w:rsidR="00B7727D" w:rsidRPr="00BD3464" w:rsidRDefault="00B7727D" w:rsidP="00B7727D">
            <w:pPr>
              <w:pStyle w:val="Heading1"/>
            </w:pPr>
            <w:r w:rsidRPr="00BD3464">
              <w:t>Heritage Language Learners</w:t>
            </w:r>
          </w:p>
          <w:p w14:paraId="1747F37E" w14:textId="77777777" w:rsidR="00B7727D" w:rsidRPr="00B7727D" w:rsidRDefault="00B7727D" w:rsidP="00B7727D">
            <w:pPr>
              <w:pStyle w:val="Heading1"/>
              <w:rPr>
                <w:b w:val="0"/>
              </w:rPr>
            </w:pPr>
            <w:r w:rsidRPr="00B7727D">
              <w:rPr>
                <w:b w:val="0"/>
              </w:rPr>
              <w:t>• Ask students to make a list of any other words they use to name means of transportation. Remind them that these words represent regional differences and are not incorrect.</w:t>
            </w:r>
          </w:p>
          <w:p w14:paraId="3E54F62D" w14:textId="77777777" w:rsidR="00B7727D" w:rsidRPr="00B7727D" w:rsidRDefault="00B7727D" w:rsidP="00B7727D">
            <w:pPr>
              <w:pStyle w:val="Heading1"/>
              <w:rPr>
                <w:b w:val="0"/>
              </w:rPr>
            </w:pPr>
            <w:r w:rsidRPr="00B7727D">
              <w:rPr>
                <w:b w:val="0"/>
              </w:rPr>
              <w:t xml:space="preserve">• </w:t>
            </w:r>
            <w:r w:rsidRPr="00B7727D">
              <w:rPr>
                <w:b w:val="0"/>
                <w:i/>
                <w:iCs/>
              </w:rPr>
              <w:t>Realidades para hispanohablantes: A primera vista</w:t>
            </w:r>
            <w:r w:rsidRPr="00B7727D">
              <w:rPr>
                <w:b w:val="0"/>
              </w:rPr>
              <w:t>, 3B. Assign for homework or in-class work.</w:t>
            </w:r>
          </w:p>
          <w:p w14:paraId="5C74E82C" w14:textId="77777777" w:rsidR="00B7727D" w:rsidRPr="00BD3464" w:rsidRDefault="00B7727D" w:rsidP="00B7727D">
            <w:pPr>
              <w:pStyle w:val="Heading1"/>
            </w:pPr>
            <w:r w:rsidRPr="00BD3464">
              <w:t>Students with Learning Difficulties</w:t>
            </w:r>
          </w:p>
          <w:p w14:paraId="0BFBD94C" w14:textId="77777777" w:rsidR="00B7727D" w:rsidRPr="00B7727D" w:rsidRDefault="00B7727D" w:rsidP="00B7727D">
            <w:pPr>
              <w:pStyle w:val="Heading1"/>
              <w:rPr>
                <w:b w:val="0"/>
              </w:rPr>
            </w:pPr>
            <w:r w:rsidRPr="00B7727D">
              <w:rPr>
                <w:b w:val="0"/>
              </w:rPr>
              <w:t xml:space="preserve">For </w:t>
            </w:r>
            <w:r w:rsidRPr="00B7727D">
              <w:rPr>
                <w:b w:val="0"/>
                <w:i/>
                <w:iCs/>
              </w:rPr>
              <w:t>Actividad</w:t>
            </w:r>
            <w:r w:rsidRPr="00B7727D">
              <w:rPr>
                <w:b w:val="0"/>
              </w:rPr>
              <w:t xml:space="preserve"> 2, have students listen to the directions and use their finger or another object to follow the route on the map.</w:t>
            </w:r>
          </w:p>
          <w:p w14:paraId="57CBEF02" w14:textId="77777777" w:rsidR="00B7727D" w:rsidRPr="00B7727D" w:rsidRDefault="00B7727D" w:rsidP="00B7727D">
            <w:pPr>
              <w:pStyle w:val="Heading1"/>
              <w:rPr>
                <w:b w:val="0"/>
              </w:rPr>
            </w:pPr>
            <w:r w:rsidRPr="00B7727D">
              <w:rPr>
                <w:b w:val="0"/>
              </w:rPr>
              <w:t>Students with Special Needs</w:t>
            </w:r>
          </w:p>
          <w:p w14:paraId="459CF49F" w14:textId="77777777" w:rsidR="00AB0D04" w:rsidRPr="00890D05" w:rsidRDefault="00B7727D" w:rsidP="00B7727D">
            <w:pPr>
              <w:pStyle w:val="Heading1"/>
              <w:rPr>
                <w:b w:val="0"/>
              </w:rPr>
            </w:pPr>
            <w:r w:rsidRPr="00B7727D">
              <w:rPr>
                <w:b w:val="0"/>
              </w:rPr>
              <w:t>Guided Practice Activities for Vocabulary and Grammar: Vocabulary Flash Cards, Vocabulary Check. Have students fill in vocabulary flash cards as in-class work or homework.</w:t>
            </w:r>
          </w:p>
        </w:tc>
        <w:tc>
          <w:tcPr>
            <w:tcW w:w="3752" w:type="dxa"/>
          </w:tcPr>
          <w:p w14:paraId="316149E2" w14:textId="77777777" w:rsidR="00AB0D04" w:rsidRDefault="00AB0D04" w:rsidP="007A7837"/>
        </w:tc>
      </w:tr>
    </w:tbl>
    <w:tbl>
      <w:tblPr>
        <w:tblW w:w="1485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0"/>
        <w:gridCol w:w="2159"/>
        <w:gridCol w:w="270"/>
        <w:gridCol w:w="7809"/>
        <w:gridCol w:w="3802"/>
      </w:tblGrid>
      <w:tr w:rsidR="00A64F84" w:rsidRPr="00F1753A" w14:paraId="0CB50613" w14:textId="77777777" w:rsidTr="00A64F84">
        <w:trPr>
          <w:trHeight w:val="7732"/>
        </w:trPr>
        <w:tc>
          <w:tcPr>
            <w:tcW w:w="810" w:type="dxa"/>
            <w:textDirection w:val="btLr"/>
          </w:tcPr>
          <w:p w14:paraId="7A0DB60C" w14:textId="66A7F009" w:rsidR="00A64F84" w:rsidRDefault="00C255A2" w:rsidP="001202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Wednesday  02-</w:t>
            </w:r>
            <w:r w:rsidR="00152C06">
              <w:rPr>
                <w:b/>
              </w:rPr>
              <w:t>11</w:t>
            </w:r>
            <w:r>
              <w:rPr>
                <w:b/>
              </w:rPr>
              <w:t>- 2015  EVEN</w:t>
            </w:r>
            <w:r w:rsidR="00EC2B6E">
              <w:rPr>
                <w:b/>
              </w:rPr>
              <w:t xml:space="preserve"> </w:t>
            </w:r>
          </w:p>
          <w:p w14:paraId="7B0DDEDF" w14:textId="1578601A" w:rsidR="0094031C" w:rsidRPr="00FB4EF7" w:rsidRDefault="00D90416" w:rsidP="0012027F">
            <w:pPr>
              <w:jc w:val="center"/>
              <w:rPr>
                <w:b/>
              </w:rPr>
            </w:pPr>
            <w:r>
              <w:rPr>
                <w:b/>
              </w:rPr>
              <w:t xml:space="preserve">(early dismissal) </w:t>
            </w:r>
            <w:bookmarkStart w:id="0" w:name="_GoBack"/>
            <w:bookmarkEnd w:id="0"/>
          </w:p>
          <w:p w14:paraId="5E2BFC3C" w14:textId="77777777" w:rsidR="00A64F84" w:rsidRPr="00FB4EF7" w:rsidRDefault="00A64F84" w:rsidP="0012027F">
            <w:pPr>
              <w:jc w:val="center"/>
              <w:rPr>
                <w:b/>
              </w:rPr>
            </w:pPr>
          </w:p>
        </w:tc>
        <w:tc>
          <w:tcPr>
            <w:tcW w:w="2159" w:type="dxa"/>
          </w:tcPr>
          <w:p w14:paraId="587860F0" w14:textId="77777777" w:rsidR="00A64F84" w:rsidRPr="00AC0128" w:rsidRDefault="00A64F84" w:rsidP="00323223"/>
          <w:p w14:paraId="1D2BBA8B" w14:textId="77777777" w:rsidR="00A64F84" w:rsidRPr="00AC0128" w:rsidRDefault="00A64F84" w:rsidP="00323223"/>
          <w:p w14:paraId="31A03ACB" w14:textId="77777777" w:rsidR="00A64F84" w:rsidRDefault="00A64F84" w:rsidP="00151F6B"/>
          <w:p w14:paraId="6AFC3E7B" w14:textId="77777777" w:rsidR="00036871" w:rsidRDefault="00036871" w:rsidP="004B2FC9">
            <w:r>
              <w:t>Students will be reading about outdoor markets and bargains at an outdoor market.</w:t>
            </w:r>
          </w:p>
          <w:p w14:paraId="69F5F27C" w14:textId="77777777" w:rsidR="00036871" w:rsidRDefault="00036871" w:rsidP="004B2FC9"/>
          <w:p w14:paraId="1B647E5A" w14:textId="77777777" w:rsidR="00036871" w:rsidRDefault="00036871" w:rsidP="004B2FC9">
            <w:r>
              <w:t>Compare the flea markets from the USA to the ones in Latin America.</w:t>
            </w:r>
          </w:p>
          <w:p w14:paraId="79500D78" w14:textId="77777777" w:rsidR="00036871" w:rsidRDefault="00036871" w:rsidP="004B2FC9"/>
          <w:p w14:paraId="0F21BF70" w14:textId="77777777" w:rsidR="00036871" w:rsidRDefault="00036871" w:rsidP="004B2FC9">
            <w:r>
              <w:t>Students will be assign  the role  to be vendors and buyers.</w:t>
            </w:r>
          </w:p>
          <w:p w14:paraId="1CB9F57F" w14:textId="77777777" w:rsidR="00036871" w:rsidRDefault="00036871" w:rsidP="004B2FC9"/>
          <w:p w14:paraId="250BB964" w14:textId="77777777" w:rsidR="00036871" w:rsidRDefault="00036871" w:rsidP="004B2FC9">
            <w:r>
              <w:t>Students will experience to bargain with the seller.</w:t>
            </w:r>
          </w:p>
          <w:p w14:paraId="4DD40A44" w14:textId="77777777" w:rsidR="00036871" w:rsidRDefault="00036871" w:rsidP="004B2FC9"/>
          <w:p w14:paraId="5A9AC3D8" w14:textId="77777777" w:rsidR="00036871" w:rsidRDefault="00036871" w:rsidP="004B2FC9"/>
          <w:p w14:paraId="7E5819F2" w14:textId="77777777" w:rsidR="00036871" w:rsidRDefault="00036871" w:rsidP="004B2FC9"/>
          <w:p w14:paraId="14E84902" w14:textId="77777777" w:rsidR="00036871" w:rsidRDefault="00036871" w:rsidP="004B2FC9"/>
          <w:p w14:paraId="2E45A160" w14:textId="77777777" w:rsidR="00036871" w:rsidRDefault="00036871" w:rsidP="004B2FC9"/>
          <w:p w14:paraId="404CBCF0" w14:textId="77777777" w:rsidR="00036871" w:rsidRPr="00151F6B" w:rsidRDefault="00036871" w:rsidP="004B2FC9"/>
        </w:tc>
        <w:tc>
          <w:tcPr>
            <w:tcW w:w="270" w:type="dxa"/>
          </w:tcPr>
          <w:p w14:paraId="5AF90D97" w14:textId="77777777" w:rsidR="00A64F84" w:rsidRPr="00E86E29" w:rsidRDefault="00A64F84" w:rsidP="006520F1">
            <w:pPr>
              <w:rPr>
                <w:b/>
                <w:u w:val="single"/>
              </w:rPr>
            </w:pPr>
          </w:p>
        </w:tc>
        <w:tc>
          <w:tcPr>
            <w:tcW w:w="7809" w:type="dxa"/>
          </w:tcPr>
          <w:p w14:paraId="1F8B41DC" w14:textId="77777777" w:rsidR="00A64F84" w:rsidRPr="00BE5470" w:rsidRDefault="00A64F84" w:rsidP="00BE5470">
            <w:pPr>
              <w:rPr>
                <w:b/>
                <w:u w:val="single"/>
              </w:rPr>
            </w:pPr>
          </w:p>
          <w:p w14:paraId="3C6A4CE5" w14:textId="77777777" w:rsidR="00FB4151" w:rsidRPr="00E86E29" w:rsidRDefault="00A64F84" w:rsidP="00FB415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</w:p>
          <w:p w14:paraId="5514BAF7" w14:textId="77777777" w:rsidR="008028A6" w:rsidRDefault="008028A6" w:rsidP="008028A6"/>
          <w:p w14:paraId="42E1EB1E" w14:textId="77777777" w:rsidR="00D90416" w:rsidRDefault="008028A6" w:rsidP="00D90416">
            <w:pPr>
              <w:rPr>
                <w:lang w:val="es-MX"/>
              </w:rPr>
            </w:pPr>
            <w:r>
              <w:t xml:space="preserve"> </w:t>
            </w:r>
            <w:r w:rsidR="00D90416" w:rsidRPr="00036871">
              <w:rPr>
                <w:b/>
                <w:lang w:val="es-MX"/>
              </w:rPr>
              <w:t>DO NOW</w:t>
            </w:r>
            <w:r w:rsidR="00D90416" w:rsidRPr="00036871">
              <w:rPr>
                <w:lang w:val="es-MX"/>
              </w:rPr>
              <w:t xml:space="preserve">: </w:t>
            </w:r>
            <w:r w:rsidR="00D90416">
              <w:rPr>
                <w:lang w:val="es-MX"/>
              </w:rPr>
              <w:t xml:space="preserve"> Fondo cultural  pg 144</w:t>
            </w:r>
          </w:p>
          <w:p w14:paraId="7005AC92" w14:textId="77777777" w:rsidR="00D90416" w:rsidRDefault="00D90416" w:rsidP="00D90416">
            <w:pPr>
              <w:rPr>
                <w:lang w:val="es-MX"/>
              </w:rPr>
            </w:pPr>
            <w:r>
              <w:rPr>
                <w:lang w:val="es-MX"/>
              </w:rPr>
              <w:t xml:space="preserve">Read and understand about  </w:t>
            </w:r>
            <w:r w:rsidRPr="00D42C08">
              <w:rPr>
                <w:lang w:val="es-MX"/>
              </w:rPr>
              <w:t>neighborhoods</w:t>
            </w:r>
            <w:r>
              <w:rPr>
                <w:lang w:val="es-MX"/>
              </w:rPr>
              <w:t xml:space="preserve"> (Barrios) in hispanic countries.  </w:t>
            </w:r>
          </w:p>
          <w:p w14:paraId="24BA529B" w14:textId="77777777" w:rsidR="00D90416" w:rsidRPr="00036871" w:rsidRDefault="00D90416" w:rsidP="00D90416"/>
          <w:p w14:paraId="1AFFB7A3" w14:textId="77777777" w:rsidR="00D90416" w:rsidRDefault="00D90416" w:rsidP="00D90416">
            <w:pPr>
              <w:rPr>
                <w:b/>
              </w:rPr>
            </w:pPr>
            <w:r w:rsidRPr="00036871">
              <w:rPr>
                <w:b/>
              </w:rPr>
              <w:t>DIRECT TEACH</w:t>
            </w:r>
            <w:r>
              <w:rPr>
                <w:b/>
              </w:rPr>
              <w:t xml:space="preserve"> </w:t>
            </w:r>
          </w:p>
          <w:p w14:paraId="5F34ABF3" w14:textId="77777777" w:rsidR="00D90416" w:rsidRDefault="00D90416" w:rsidP="00D90416">
            <w:pPr>
              <w:rPr>
                <w:b/>
              </w:rPr>
            </w:pPr>
            <w:r>
              <w:rPr>
                <w:b/>
              </w:rPr>
              <w:t>Watch videos about Mercados al aire libre</w:t>
            </w:r>
          </w:p>
          <w:p w14:paraId="02B56AEA" w14:textId="77777777" w:rsidR="00D90416" w:rsidRDefault="00D90416" w:rsidP="00D90416">
            <w:pPr>
              <w:rPr>
                <w:bCs/>
              </w:rPr>
            </w:pPr>
            <w:r>
              <w:rPr>
                <w:bCs/>
              </w:rPr>
              <w:t>Lecture about  los mercados al aire libre</w:t>
            </w:r>
          </w:p>
          <w:p w14:paraId="04D33A20" w14:textId="77777777" w:rsidR="00D90416" w:rsidRDefault="00D90416" w:rsidP="00D90416">
            <w:pPr>
              <w:rPr>
                <w:bCs/>
              </w:rPr>
            </w:pPr>
            <w:r>
              <w:rPr>
                <w:bCs/>
              </w:rPr>
              <w:t>Preparar  un dia  de Mercado en la clase.</w:t>
            </w:r>
          </w:p>
          <w:p w14:paraId="36698A10" w14:textId="77777777" w:rsidR="00D90416" w:rsidRDefault="00D90416" w:rsidP="00D90416">
            <w:pPr>
              <w:rPr>
                <w:bCs/>
              </w:rPr>
            </w:pPr>
            <w:r>
              <w:rPr>
                <w:bCs/>
              </w:rPr>
              <w:t>Using expresions like:  cuanto cuesta?   A que precio es- son? Uf es mucho!</w:t>
            </w:r>
          </w:p>
          <w:p w14:paraId="09E24745" w14:textId="77777777" w:rsidR="00D90416" w:rsidRDefault="00D90416" w:rsidP="00D90416">
            <w:pPr>
              <w:rPr>
                <w:bCs/>
              </w:rPr>
            </w:pPr>
            <w:r>
              <w:rPr>
                <w:bCs/>
              </w:rPr>
              <w:t xml:space="preserve"> No me lo puede dar por?  Me vende esto por? Es un buen precio. Muy bien.</w:t>
            </w:r>
          </w:p>
          <w:p w14:paraId="48D4E6DA" w14:textId="77777777" w:rsidR="00D90416" w:rsidRPr="00BD5883" w:rsidRDefault="00D90416" w:rsidP="00D90416">
            <w:pPr>
              <w:rPr>
                <w:bCs/>
              </w:rPr>
            </w:pPr>
          </w:p>
          <w:p w14:paraId="2AA9094C" w14:textId="77777777" w:rsidR="00D90416" w:rsidRDefault="00D90416" w:rsidP="00D90416">
            <w:r w:rsidRPr="00036871">
              <w:rPr>
                <w:b/>
              </w:rPr>
              <w:t>GUIDE PRACTICE:</w:t>
            </w:r>
            <w:r w:rsidRPr="00036871">
              <w:t xml:space="preserve"> </w:t>
            </w:r>
            <w:r>
              <w:t xml:space="preserve"> Teacher  will instruct estudents to form groups to be vendors and buyers. </w:t>
            </w:r>
          </w:p>
          <w:p w14:paraId="31D662C1" w14:textId="77777777" w:rsidR="00D90416" w:rsidRPr="00BD5883" w:rsidRDefault="00D90416" w:rsidP="00D90416">
            <w:r w:rsidRPr="00036871">
              <w:rPr>
                <w:b/>
              </w:rPr>
              <w:t xml:space="preserve">INDEPENDENT PRACTICE: </w:t>
            </w:r>
            <w:r>
              <w:rPr>
                <w:b/>
              </w:rPr>
              <w:t xml:space="preserve"> </w:t>
            </w:r>
            <w:r w:rsidRPr="00BD5883">
              <w:t>students will form 2 groups</w:t>
            </w:r>
            <w:r>
              <w:rPr>
                <w:b/>
              </w:rPr>
              <w:t xml:space="preserve"> </w:t>
            </w:r>
            <w:r w:rsidRPr="00BD5883">
              <w:t>the buyers and the sellers and will practice  the flea market.</w:t>
            </w:r>
          </w:p>
          <w:p w14:paraId="08975E28" w14:textId="69448B94" w:rsidR="00D90416" w:rsidRDefault="00D90416" w:rsidP="00D90416">
            <w:r w:rsidRPr="00036871">
              <w:rPr>
                <w:b/>
              </w:rPr>
              <w:t xml:space="preserve">Re-TEACH, INTRODUCE  HOMEWOK: </w:t>
            </w:r>
            <w:r>
              <w:rPr>
                <w:b/>
              </w:rPr>
              <w:t xml:space="preserve"> </w:t>
            </w:r>
            <w:r w:rsidRPr="00BD5883">
              <w:t xml:space="preserve">students will write a small paragraph to </w:t>
            </w:r>
            <w:r>
              <w:t>compare</w:t>
            </w:r>
            <w:r w:rsidRPr="00BD5883">
              <w:t xml:space="preserve"> flea markets in the U</w:t>
            </w:r>
            <w:r>
              <w:t>SA. a</w:t>
            </w:r>
            <w:r w:rsidRPr="00BD5883">
              <w:t xml:space="preserve">nd </w:t>
            </w:r>
            <w:r>
              <w:t xml:space="preserve">Mercados al aire libre in </w:t>
            </w:r>
            <w:r>
              <w:t>L</w:t>
            </w:r>
            <w:r w:rsidRPr="00BD5883">
              <w:t xml:space="preserve">atin America countries. </w:t>
            </w:r>
          </w:p>
          <w:p w14:paraId="3203E86B" w14:textId="77777777" w:rsidR="00D90416" w:rsidRPr="00BD5883" w:rsidRDefault="00D90416" w:rsidP="00D90416"/>
          <w:p w14:paraId="5AF81A13" w14:textId="77777777" w:rsidR="00D90416" w:rsidRPr="00BD5883" w:rsidRDefault="00D90416" w:rsidP="00D90416">
            <w:r w:rsidRPr="00036871">
              <w:rPr>
                <w:b/>
              </w:rPr>
              <w:t>EXIT TICKET:</w:t>
            </w:r>
            <w:r>
              <w:rPr>
                <w:b/>
              </w:rPr>
              <w:t xml:space="preserve"> </w:t>
            </w:r>
            <w:r w:rsidRPr="00BD5883">
              <w:t>write the merchandise   you bo</w:t>
            </w:r>
            <w:r>
              <w:t xml:space="preserve">ugth </w:t>
            </w:r>
            <w:r w:rsidRPr="00BD5883">
              <w:t xml:space="preserve"> at the flea market.</w:t>
            </w:r>
          </w:p>
          <w:p w14:paraId="2E4A991C" w14:textId="44AD2E9C" w:rsidR="008028A6" w:rsidRPr="008028A6" w:rsidRDefault="008028A6" w:rsidP="008028A6">
            <w:pPr>
              <w:rPr>
                <w:b/>
              </w:rPr>
            </w:pPr>
          </w:p>
        </w:tc>
        <w:tc>
          <w:tcPr>
            <w:tcW w:w="3802" w:type="dxa"/>
          </w:tcPr>
          <w:p w14:paraId="7EE082F6" w14:textId="77777777" w:rsidR="00A64F84" w:rsidRDefault="00A64F84" w:rsidP="009C2ECE"/>
          <w:p w14:paraId="420E0F83" w14:textId="77777777" w:rsidR="00D90416" w:rsidRDefault="00D90416" w:rsidP="00D90416">
            <w:r>
              <w:t>Guided practice hand outs</w:t>
            </w:r>
          </w:p>
          <w:p w14:paraId="3075F0E7" w14:textId="77777777" w:rsidR="00D90416" w:rsidRDefault="00D90416" w:rsidP="00D90416">
            <w:r>
              <w:t>projector</w:t>
            </w:r>
          </w:p>
          <w:p w14:paraId="37A79F5E" w14:textId="77777777" w:rsidR="00D90416" w:rsidRDefault="00D90416" w:rsidP="00D90416">
            <w:pPr>
              <w:rPr>
                <w:u w:val="single"/>
              </w:rPr>
            </w:pPr>
            <w:r>
              <w:rPr>
                <w:u w:val="single"/>
              </w:rPr>
              <w:t xml:space="preserve">  go on line  to find out information about flea markets.</w:t>
            </w:r>
          </w:p>
          <w:p w14:paraId="34999DA2" w14:textId="77777777" w:rsidR="00D90416" w:rsidRDefault="00D90416" w:rsidP="00D90416">
            <w:pPr>
              <w:rPr>
                <w:u w:val="single"/>
              </w:rPr>
            </w:pPr>
          </w:p>
          <w:p w14:paraId="04412A72" w14:textId="77777777" w:rsidR="00D90416" w:rsidRDefault="00D90416" w:rsidP="00D90416">
            <w:pPr>
              <w:rPr>
                <w:u w:val="single"/>
              </w:rPr>
            </w:pPr>
            <w:hyperlink r:id="rId11" w:history="1">
              <w:r w:rsidRPr="002F4C0D">
                <w:rPr>
                  <w:rStyle w:val="Hyperlink"/>
                </w:rPr>
                <w:t>http://youtu.be/wcwG4f8Z0DA</w:t>
              </w:r>
            </w:hyperlink>
          </w:p>
          <w:p w14:paraId="5305FBAE" w14:textId="77777777" w:rsidR="00D90416" w:rsidRDefault="00D90416" w:rsidP="00D90416">
            <w:pPr>
              <w:rPr>
                <w:u w:val="single"/>
              </w:rPr>
            </w:pPr>
            <w:r>
              <w:rPr>
                <w:u w:val="single"/>
              </w:rPr>
              <w:t xml:space="preserve">El Mercado la Merced </w:t>
            </w:r>
          </w:p>
          <w:p w14:paraId="279518C1" w14:textId="77777777" w:rsidR="00D90416" w:rsidRDefault="00D90416" w:rsidP="00D90416">
            <w:pPr>
              <w:rPr>
                <w:u w:val="single"/>
              </w:rPr>
            </w:pPr>
          </w:p>
          <w:p w14:paraId="1DE37616" w14:textId="77777777" w:rsidR="00D90416" w:rsidRDefault="00D90416" w:rsidP="00D90416">
            <w:pPr>
              <w:rPr>
                <w:u w:val="single"/>
              </w:rPr>
            </w:pPr>
            <w:hyperlink r:id="rId12" w:history="1">
              <w:r w:rsidRPr="002F4C0D">
                <w:rPr>
                  <w:rStyle w:val="Hyperlink"/>
                </w:rPr>
                <w:t>http://youtu.be/kZrshimdX0Q</w:t>
              </w:r>
            </w:hyperlink>
          </w:p>
          <w:p w14:paraId="7D4CF737" w14:textId="3A35F8E4" w:rsidR="00A64F84" w:rsidRPr="003F0683" w:rsidRDefault="00D90416" w:rsidP="00D90416">
            <w:pPr>
              <w:rPr>
                <w:u w:val="single"/>
              </w:rPr>
            </w:pPr>
            <w:r>
              <w:rPr>
                <w:u w:val="single"/>
              </w:rPr>
              <w:t>Un Mercado al aire libre</w:t>
            </w:r>
          </w:p>
        </w:tc>
      </w:tr>
      <w:tr w:rsidR="00A64F84" w14:paraId="3342F53C" w14:textId="77777777" w:rsidTr="00D90416">
        <w:trPr>
          <w:trHeight w:val="9530"/>
        </w:trPr>
        <w:tc>
          <w:tcPr>
            <w:tcW w:w="810" w:type="dxa"/>
            <w:textDirection w:val="btLr"/>
          </w:tcPr>
          <w:p w14:paraId="17B6BB94" w14:textId="77777777" w:rsidR="00A64F84" w:rsidRPr="00102ED0" w:rsidRDefault="00D64F9F" w:rsidP="00A54F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Thursday </w:t>
            </w:r>
            <w:r w:rsidR="00503BB3">
              <w:rPr>
                <w:b/>
              </w:rPr>
              <w:t xml:space="preserve">  02-05</w:t>
            </w:r>
            <w:r w:rsidR="00C85A26">
              <w:rPr>
                <w:b/>
              </w:rPr>
              <w:t xml:space="preserve"> – 2015 </w:t>
            </w:r>
            <w:r w:rsidR="00C255A2">
              <w:rPr>
                <w:b/>
              </w:rPr>
              <w:t>ODD</w:t>
            </w:r>
          </w:p>
          <w:p w14:paraId="5846EAD7" w14:textId="77777777" w:rsidR="00A64F84" w:rsidRDefault="00A64F84" w:rsidP="00A54F56">
            <w:pPr>
              <w:jc w:val="center"/>
              <w:rPr>
                <w:b/>
              </w:rPr>
            </w:pPr>
            <w:r w:rsidRPr="00102ED0">
              <w:rPr>
                <w:b/>
              </w:rPr>
              <w:t>Friday</w:t>
            </w:r>
            <w:r w:rsidR="00EE6130">
              <w:rPr>
                <w:b/>
              </w:rPr>
              <w:t xml:space="preserve"> 02</w:t>
            </w:r>
            <w:r w:rsidR="00503BB3">
              <w:rPr>
                <w:b/>
              </w:rPr>
              <w:t>-</w:t>
            </w:r>
            <w:r w:rsidR="00C85A26">
              <w:rPr>
                <w:b/>
              </w:rPr>
              <w:t>0</w:t>
            </w:r>
            <w:r w:rsidR="00503BB3">
              <w:rPr>
                <w:b/>
              </w:rPr>
              <w:t>6</w:t>
            </w:r>
            <w:r w:rsidR="00C85A26">
              <w:rPr>
                <w:b/>
              </w:rPr>
              <w:t xml:space="preserve">-2015  </w:t>
            </w:r>
            <w:r w:rsidR="00C255A2">
              <w:rPr>
                <w:b/>
              </w:rPr>
              <w:t>EVEN</w:t>
            </w:r>
          </w:p>
          <w:p w14:paraId="33AC1E49" w14:textId="77777777" w:rsidR="00EE6130" w:rsidRPr="00102ED0" w:rsidRDefault="00EE6130" w:rsidP="00A54F56">
            <w:pPr>
              <w:jc w:val="center"/>
              <w:rPr>
                <w:b/>
              </w:rPr>
            </w:pPr>
          </w:p>
          <w:p w14:paraId="6D12AABD" w14:textId="77777777" w:rsidR="00A64F84" w:rsidRDefault="00A64F84" w:rsidP="000A17F9">
            <w:pPr>
              <w:jc w:val="center"/>
            </w:pPr>
          </w:p>
        </w:tc>
        <w:tc>
          <w:tcPr>
            <w:tcW w:w="2159" w:type="dxa"/>
          </w:tcPr>
          <w:p w14:paraId="002CF4CC" w14:textId="77777777" w:rsidR="00022FD4" w:rsidRDefault="00022FD4" w:rsidP="003C3A0F"/>
          <w:p w14:paraId="57B7EB62" w14:textId="77777777" w:rsidR="00890D05" w:rsidRPr="00890D05" w:rsidRDefault="00890D05" w:rsidP="00890D05">
            <w:r w:rsidRPr="00890D05">
              <w:t>Review prepositions and words for modes of transportation</w:t>
            </w:r>
          </w:p>
          <w:p w14:paraId="45CDEE10" w14:textId="77777777" w:rsidR="00890D05" w:rsidRPr="00890D05" w:rsidRDefault="00890D05" w:rsidP="00890D05">
            <w:r w:rsidRPr="00890D05">
              <w:t>Write and talk about the location of things in a city</w:t>
            </w:r>
          </w:p>
          <w:p w14:paraId="0832AD6A" w14:textId="77777777" w:rsidR="00890D05" w:rsidRPr="00890D05" w:rsidRDefault="00890D05" w:rsidP="00890D05">
            <w:r w:rsidRPr="00890D05">
              <w:t>Talk about how people travel</w:t>
            </w:r>
          </w:p>
          <w:p w14:paraId="1B336791" w14:textId="77777777" w:rsidR="00890D05" w:rsidRPr="00890D05" w:rsidRDefault="00890D05" w:rsidP="00890D05">
            <w:r w:rsidRPr="00890D05">
              <w:t>Write and speak about how often activities are done</w:t>
            </w:r>
          </w:p>
          <w:p w14:paraId="1E18F806" w14:textId="77777777" w:rsidR="00890D05" w:rsidRPr="00890D05" w:rsidRDefault="00890D05" w:rsidP="00890D05">
            <w:r w:rsidRPr="00890D05">
              <w:t>Learn new vocabulary about driving, giving, or following directions, and special landmarks in a city or town</w:t>
            </w:r>
          </w:p>
          <w:p w14:paraId="3EEFC98F" w14:textId="77777777" w:rsidR="00890D05" w:rsidRPr="00890D05" w:rsidRDefault="00890D05" w:rsidP="00890D05">
            <w:r w:rsidRPr="00890D05">
              <w:t>Listen to and understand descriptions of people and things found in a city or town</w:t>
            </w:r>
          </w:p>
          <w:p w14:paraId="10144274" w14:textId="77777777" w:rsidR="00D72684" w:rsidRPr="00FE6BCD" w:rsidRDefault="00D72684" w:rsidP="00EB1AC6"/>
        </w:tc>
        <w:tc>
          <w:tcPr>
            <w:tcW w:w="270" w:type="dxa"/>
          </w:tcPr>
          <w:p w14:paraId="744604E6" w14:textId="77777777" w:rsidR="00A64F84" w:rsidRPr="00E86E29" w:rsidRDefault="00A64F84" w:rsidP="006520F1">
            <w:pPr>
              <w:rPr>
                <w:b/>
                <w:u w:val="single"/>
              </w:rPr>
            </w:pPr>
          </w:p>
        </w:tc>
        <w:tc>
          <w:tcPr>
            <w:tcW w:w="7809" w:type="dxa"/>
          </w:tcPr>
          <w:p w14:paraId="3D36E490" w14:textId="77777777" w:rsidR="00EB1AC6" w:rsidRPr="00EB1AC6" w:rsidRDefault="00A64F84" w:rsidP="00EB1AC6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lang w:val="es-MX"/>
              </w:rPr>
            </w:pPr>
            <w:r w:rsidRPr="0014590F">
              <w:rPr>
                <w:b/>
                <w:u w:val="single"/>
                <w:lang w:val="es-MX"/>
              </w:rPr>
              <w:t>DO NOW</w:t>
            </w:r>
            <w:r w:rsidR="00EB1AC6">
              <w:t xml:space="preserve"> </w:t>
            </w:r>
          </w:p>
          <w:p w14:paraId="7DEB4FA3" w14:textId="77777777" w:rsidR="00EB1AC6" w:rsidRPr="00EB1AC6" w:rsidRDefault="00EB1AC6" w:rsidP="00EB1AC6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lang w:val="es-MX"/>
              </w:rPr>
            </w:pPr>
            <w:r w:rsidRPr="00EB1AC6">
              <w:rPr>
                <w:lang w:val="es-MX"/>
              </w:rPr>
              <w:t>Fondo cultural: Diego Rivera (p. 156)</w:t>
            </w:r>
          </w:p>
          <w:p w14:paraId="0AFDBCF8" w14:textId="5A7ACA07" w:rsidR="0014590F" w:rsidRPr="00EB1AC6" w:rsidRDefault="00EB1AC6" w:rsidP="00000D0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AC6">
              <w:rPr>
                <w:lang w:val="es-MX"/>
              </w:rPr>
              <w:t>Go over the information and have students discuss the related topic.</w:t>
            </w:r>
            <w:r w:rsidRPr="00EB1AC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14:paraId="4347229A" w14:textId="77777777" w:rsidR="00A64F84" w:rsidRPr="0014590F" w:rsidRDefault="00A64F84" w:rsidP="00C83B88">
            <w:pPr>
              <w:rPr>
                <w:b/>
                <w:u w:val="single"/>
              </w:rPr>
            </w:pPr>
          </w:p>
          <w:p w14:paraId="1B0743BE" w14:textId="77777777" w:rsidR="00841131" w:rsidRDefault="00A64F84" w:rsidP="00EB1AC6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3B8D">
              <w:rPr>
                <w:b/>
                <w:u w:val="single"/>
              </w:rPr>
              <w:t>DIRECT TEACH</w:t>
            </w:r>
            <w:r w:rsidRPr="00F07594">
              <w:rPr>
                <w:bCs/>
              </w:rPr>
              <w:t>:</w:t>
            </w:r>
            <w:r w:rsidR="00EB1AC6" w:rsidRPr="00EB1A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0BE82AE" w14:textId="77777777" w:rsidR="00EB1AC6" w:rsidRPr="00EB1AC6" w:rsidRDefault="00EB1AC6" w:rsidP="00EB1AC6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b/>
                <w:bCs/>
              </w:rPr>
            </w:pPr>
            <w:r w:rsidRPr="00EB1AC6">
              <w:rPr>
                <w:b/>
                <w:bCs/>
              </w:rPr>
              <w:t>Presentation: Vocabulario y gramática en contexto</w:t>
            </w:r>
            <w:r w:rsidRPr="00EB1AC6">
              <w:rPr>
                <w:b/>
                <w:bCs/>
                <w:i/>
                <w:iCs/>
              </w:rPr>
              <w:t xml:space="preserve"> </w:t>
            </w:r>
            <w:r w:rsidRPr="00EB1AC6">
              <w:rPr>
                <w:bCs/>
                <w:i/>
                <w:iCs/>
              </w:rPr>
              <w:t>(pp. 158-159)</w:t>
            </w:r>
          </w:p>
          <w:p w14:paraId="27A7F899" w14:textId="77777777" w:rsidR="00EB1AC6" w:rsidRPr="00EB1AC6" w:rsidRDefault="00EB1AC6" w:rsidP="00EB1AC6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EB1AC6">
              <w:rPr>
                <w:bCs/>
              </w:rPr>
              <w:t>Present new vocabulary for driving, giving or following directions, and special landmarks in a city or town.</w:t>
            </w:r>
          </w:p>
          <w:p w14:paraId="71F8BF93" w14:textId="77777777" w:rsidR="00EB1AC6" w:rsidRPr="00EB1AC6" w:rsidRDefault="00EB1AC6" w:rsidP="00EB1AC6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bCs/>
                <w:i/>
                <w:iCs/>
              </w:rPr>
            </w:pPr>
            <w:r w:rsidRPr="00EB1AC6">
              <w:rPr>
                <w:b/>
                <w:bCs/>
              </w:rPr>
              <w:t xml:space="preserve">Actividad 1 ¿Qué es y dónde queda? </w:t>
            </w:r>
            <w:r w:rsidRPr="00EB1AC6">
              <w:rPr>
                <w:bCs/>
                <w:i/>
                <w:iCs/>
              </w:rPr>
              <w:t>(p. 159)</w:t>
            </w:r>
          </w:p>
          <w:p w14:paraId="6EDA665E" w14:textId="77777777" w:rsidR="00EB1AC6" w:rsidRPr="00EB1AC6" w:rsidRDefault="00EB1AC6" w:rsidP="00EB1AC6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EB1AC6">
              <w:rPr>
                <w:bCs/>
              </w:rPr>
              <w:t>Play Track 3. Students listen to someone giving descriptions of people and things found in a city or town and indicate comprehension.</w:t>
            </w:r>
          </w:p>
          <w:p w14:paraId="4B962566" w14:textId="77777777" w:rsidR="00EB1AC6" w:rsidRPr="00EB1AC6" w:rsidRDefault="00EB1AC6" w:rsidP="00EB1AC6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bCs/>
                <w:i/>
                <w:iCs/>
              </w:rPr>
            </w:pPr>
            <w:r w:rsidRPr="00EB1AC6">
              <w:rPr>
                <w:b/>
                <w:bCs/>
              </w:rPr>
              <w:t xml:space="preserve">Actividad 2 ¿Dónde estoy ahora? </w:t>
            </w:r>
            <w:r w:rsidRPr="00EB1AC6">
              <w:rPr>
                <w:bCs/>
                <w:i/>
                <w:iCs/>
              </w:rPr>
              <w:t>(p. 159)</w:t>
            </w:r>
          </w:p>
          <w:p w14:paraId="5A25A0A1" w14:textId="77777777" w:rsidR="00EB1AC6" w:rsidRPr="00EB1AC6" w:rsidRDefault="00EB1AC6" w:rsidP="00EB1AC6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EB1AC6">
              <w:rPr>
                <w:bCs/>
              </w:rPr>
              <w:t>Play Track 4. Students indicate comprehension of listening to and following directions.</w:t>
            </w:r>
          </w:p>
          <w:p w14:paraId="709033E0" w14:textId="77777777" w:rsidR="00E151BE" w:rsidRDefault="00E151BE" w:rsidP="00E151BE">
            <w:pPr>
              <w:keepLines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7230E16" w14:textId="1F8A1060" w:rsidR="00EB1AC6" w:rsidRPr="00EB1AC6" w:rsidRDefault="00841131" w:rsidP="00EB1AC6">
            <w:r>
              <w:rPr>
                <w:b/>
                <w:u w:val="single"/>
              </w:rPr>
              <w:t>GUIDE PRACTICE:</w:t>
            </w:r>
            <w:r w:rsidR="00000D0E">
              <w:t>Practice workbook</w:t>
            </w:r>
            <w:r w:rsidR="00EB1AC6" w:rsidRPr="00EB1AC6">
              <w:t>, 3B-1, 3B-2</w:t>
            </w:r>
          </w:p>
          <w:p w14:paraId="46E0499E" w14:textId="77777777" w:rsidR="00A701A2" w:rsidRDefault="00A64F84" w:rsidP="003C3A0F">
            <w:r w:rsidRPr="006D3E84">
              <w:rPr>
                <w:b/>
                <w:u w:val="single"/>
              </w:rPr>
              <w:t>INDEPENDENT  PRACTICE</w:t>
            </w:r>
            <w:r>
              <w:rPr>
                <w:b/>
                <w:u w:val="single"/>
              </w:rPr>
              <w:t>:</w:t>
            </w:r>
            <w:r w:rsidRPr="006D3E84">
              <w:t xml:space="preserve"> </w:t>
            </w:r>
          </w:p>
          <w:p w14:paraId="25751442" w14:textId="77777777" w:rsidR="00EB1AC6" w:rsidRPr="00EB1AC6" w:rsidRDefault="00EB1AC6" w:rsidP="00EB1AC6">
            <w:r w:rsidRPr="00EB1AC6">
              <w:t>Play Track 4. Students indicate comprehension of listening to and following directions.</w:t>
            </w:r>
          </w:p>
          <w:p w14:paraId="1796E3FF" w14:textId="77777777" w:rsidR="00A64F84" w:rsidRDefault="00A64F84" w:rsidP="00E151BE"/>
          <w:p w14:paraId="12B57413" w14:textId="77777777" w:rsidR="008F4704" w:rsidRPr="00EB1AC6" w:rsidRDefault="00A64F84" w:rsidP="008F4704">
            <w:r w:rsidRPr="0061771A">
              <w:rPr>
                <w:b/>
                <w:u w:val="single"/>
              </w:rPr>
              <w:t>Re-TEACH, INTRODUCE  HOMEWOK:</w:t>
            </w:r>
            <w:r>
              <w:rPr>
                <w:b/>
                <w:u w:val="single"/>
              </w:rPr>
              <w:t xml:space="preserve"> </w:t>
            </w:r>
            <w:r w:rsidR="008F4704" w:rsidRPr="00EB1AC6">
              <w:t>Go Online (p. 155) Have students Go Online at home or in class to view the Online Atlas. (p. 157) (p. 159)</w:t>
            </w:r>
          </w:p>
          <w:p w14:paraId="5632A67D" w14:textId="77777777" w:rsidR="00A701A2" w:rsidRDefault="00A701A2" w:rsidP="00A701A2">
            <w:pPr>
              <w:rPr>
                <w:b/>
                <w:u w:val="single"/>
              </w:rPr>
            </w:pPr>
          </w:p>
          <w:p w14:paraId="7029DBFB" w14:textId="77777777" w:rsidR="008F4704" w:rsidRPr="008F4704" w:rsidRDefault="00A64F84" w:rsidP="00890D05">
            <w:pPr>
              <w:rPr>
                <w:b/>
                <w:u w:val="single"/>
              </w:rPr>
            </w:pPr>
            <w:r w:rsidRPr="0061771A">
              <w:rPr>
                <w:b/>
                <w:u w:val="single"/>
              </w:rPr>
              <w:t>EXIT TICKET</w:t>
            </w:r>
            <w:r w:rsidR="008F4704">
              <w:rPr>
                <w:b/>
                <w:u w:val="single"/>
              </w:rPr>
              <w:t xml:space="preserve">: </w:t>
            </w:r>
            <w:r w:rsidR="008F4704" w:rsidRPr="008F4704">
              <w:t>WRITE A SENTENCE GIVING DIRECCIONS TO  AN SPECIFIC LANDMARK,</w:t>
            </w:r>
            <w:r w:rsidR="008F4704">
              <w:rPr>
                <w:b/>
                <w:u w:val="single"/>
              </w:rPr>
              <w:t xml:space="preserve"> </w:t>
            </w:r>
          </w:p>
        </w:tc>
        <w:tc>
          <w:tcPr>
            <w:tcW w:w="3802" w:type="dxa"/>
          </w:tcPr>
          <w:p w14:paraId="10E90C78" w14:textId="77777777" w:rsidR="00D72684" w:rsidRDefault="00D72684" w:rsidP="00351459"/>
          <w:p w14:paraId="57901ACE" w14:textId="77777777" w:rsidR="00EB1AC6" w:rsidRPr="00EB1AC6" w:rsidRDefault="00EB1AC6" w:rsidP="00EB1AC6">
            <w:pPr>
              <w:rPr>
                <w:b/>
              </w:rPr>
            </w:pPr>
            <w:r w:rsidRPr="00EB1AC6">
              <w:rPr>
                <w:b/>
              </w:rPr>
              <w:t>Advanced Learners</w:t>
            </w:r>
          </w:p>
          <w:p w14:paraId="4E61280D" w14:textId="77777777" w:rsidR="00EB1AC6" w:rsidRDefault="00EB1AC6" w:rsidP="00EB1AC6">
            <w:r>
              <w:t>• Have students prepare a travel poster featuring a specific mode of transportation. Display their posters in the classroom.</w:t>
            </w:r>
          </w:p>
          <w:p w14:paraId="004A650D" w14:textId="77777777" w:rsidR="00EB1AC6" w:rsidRDefault="00EB1AC6" w:rsidP="00EB1AC6">
            <w:r>
              <w:t>• Have students create their own mural depicting a recent development in industry or society. Have them present their work and explain its significance to the class.</w:t>
            </w:r>
          </w:p>
          <w:p w14:paraId="41134D88" w14:textId="77777777" w:rsidR="00EB1AC6" w:rsidRDefault="00EB1AC6" w:rsidP="00EB1AC6">
            <w:r>
              <w:t>• Ask students to imagine that there is a pedestrian on the map on pp. 158-159 who is about to ask the police officer for walking directions to a place. Ask students to make up question-and-answer exchanges.</w:t>
            </w:r>
          </w:p>
          <w:p w14:paraId="1C9241E3" w14:textId="77777777" w:rsidR="00EB1AC6" w:rsidRPr="00EB1AC6" w:rsidRDefault="00EB1AC6" w:rsidP="00EB1AC6">
            <w:pPr>
              <w:rPr>
                <w:b/>
              </w:rPr>
            </w:pPr>
            <w:r w:rsidRPr="00EB1AC6">
              <w:rPr>
                <w:b/>
              </w:rPr>
              <w:t>Heritage Language Learners</w:t>
            </w:r>
          </w:p>
          <w:p w14:paraId="31F65D69" w14:textId="77777777" w:rsidR="00EB1AC6" w:rsidRDefault="00EB1AC6" w:rsidP="00EB1AC6">
            <w:r>
              <w:t>• Ask students to make a list of any other words they use to name means of transportation. Remind them that these words represent regional differences and are not incorrect.</w:t>
            </w:r>
          </w:p>
          <w:p w14:paraId="536A449C" w14:textId="77777777" w:rsidR="00EB1AC6" w:rsidRDefault="00EB1AC6" w:rsidP="00EB1AC6">
            <w:r>
              <w:t>• Realidades para hispanohablantes: A primera vista, 3B. Assign for homework or in-class work.</w:t>
            </w:r>
          </w:p>
          <w:p w14:paraId="2ED6E8BE" w14:textId="77777777" w:rsidR="00EB1AC6" w:rsidRDefault="00EB1AC6" w:rsidP="00EB1AC6">
            <w:r>
              <w:t>Students with Learning Difficulties</w:t>
            </w:r>
          </w:p>
          <w:p w14:paraId="05AB9339" w14:textId="77777777" w:rsidR="00EB1AC6" w:rsidRDefault="00EB1AC6" w:rsidP="00EB1AC6">
            <w:r>
              <w:t xml:space="preserve">For Actividad 2, have students listen to the directions and use their finger </w:t>
            </w:r>
            <w:r>
              <w:lastRenderedPageBreak/>
              <w:t>or another object to follow the route on the map.</w:t>
            </w:r>
          </w:p>
          <w:p w14:paraId="223BAF26" w14:textId="77777777" w:rsidR="00EB1AC6" w:rsidRPr="00EB1AC6" w:rsidRDefault="00EB1AC6" w:rsidP="00EB1AC6">
            <w:pPr>
              <w:rPr>
                <w:b/>
              </w:rPr>
            </w:pPr>
            <w:r w:rsidRPr="00EB1AC6">
              <w:rPr>
                <w:b/>
              </w:rPr>
              <w:t>Students with Special Needs</w:t>
            </w:r>
          </w:p>
          <w:p w14:paraId="66BB1C8B" w14:textId="77777777" w:rsidR="00D72684" w:rsidRPr="006520F1" w:rsidRDefault="00EB1AC6" w:rsidP="00EB1AC6">
            <w:r>
              <w:t>Guided Practice Activities for Vocabulary and Grammar: Vocabulary Flash Cards, Vocabulary Check. Have students fill in vocabulary flash cards as in-class work or homework.</w:t>
            </w:r>
          </w:p>
        </w:tc>
      </w:tr>
    </w:tbl>
    <w:p w14:paraId="2AC6D87D" w14:textId="77777777" w:rsidR="00CB37DD" w:rsidRDefault="00CB37DD" w:rsidP="007A7837"/>
    <w:sectPr w:rsidR="00CB37DD" w:rsidSect="009B6B21">
      <w:headerReference w:type="default" r:id="rId13"/>
      <w:footerReference w:type="default" r:id="rId14"/>
      <w:pgSz w:w="15840" w:h="12240" w:orient="landscape" w:code="1"/>
      <w:pgMar w:top="1440" w:right="1710" w:bottom="720" w:left="36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3BF56" w14:textId="77777777" w:rsidR="00FB6F9A" w:rsidRDefault="00FB6F9A">
      <w:r>
        <w:separator/>
      </w:r>
    </w:p>
  </w:endnote>
  <w:endnote w:type="continuationSeparator" w:id="0">
    <w:p w14:paraId="7F362CAD" w14:textId="77777777" w:rsidR="00FB6F9A" w:rsidRDefault="00FB6F9A">
      <w:r>
        <w:continuationSeparator/>
      </w:r>
    </w:p>
  </w:endnote>
  <w:endnote w:type="continuationNotice" w:id="1">
    <w:p w14:paraId="7370E8F3" w14:textId="77777777" w:rsidR="00FB6F9A" w:rsidRDefault="00FB6F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7008" w14:textId="77777777" w:rsidR="007460C1" w:rsidRDefault="007460C1">
    <w:pPr>
      <w:pStyle w:val="Footer"/>
    </w:pPr>
  </w:p>
  <w:p w14:paraId="7176C283" w14:textId="77777777" w:rsidR="007460C1" w:rsidRDefault="007460C1">
    <w:pPr>
      <w:pStyle w:val="Footer"/>
    </w:pPr>
  </w:p>
  <w:p w14:paraId="74111319" w14:textId="77777777" w:rsidR="007460C1" w:rsidRDefault="007460C1">
    <w:pPr>
      <w:pStyle w:val="Footer"/>
    </w:pPr>
  </w:p>
  <w:p w14:paraId="4E169B7E" w14:textId="77777777" w:rsidR="007460C1" w:rsidRDefault="007460C1">
    <w:pPr>
      <w:pStyle w:val="Footer"/>
    </w:pPr>
  </w:p>
  <w:p w14:paraId="545822E3" w14:textId="77777777" w:rsidR="007460C1" w:rsidRDefault="007460C1">
    <w:pPr>
      <w:pStyle w:val="Footer"/>
    </w:pPr>
  </w:p>
  <w:p w14:paraId="543F50CE" w14:textId="77777777" w:rsidR="007460C1" w:rsidRDefault="007460C1">
    <w:pPr>
      <w:pStyle w:val="Footer"/>
    </w:pPr>
  </w:p>
  <w:p w14:paraId="1C0BCFB9" w14:textId="77777777" w:rsidR="007460C1" w:rsidRDefault="007460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52813" w14:textId="77777777" w:rsidR="00FB6F9A" w:rsidRDefault="00FB6F9A">
      <w:r>
        <w:separator/>
      </w:r>
    </w:p>
  </w:footnote>
  <w:footnote w:type="continuationSeparator" w:id="0">
    <w:p w14:paraId="2E731209" w14:textId="77777777" w:rsidR="00FB6F9A" w:rsidRDefault="00FB6F9A">
      <w:r>
        <w:continuationSeparator/>
      </w:r>
    </w:p>
  </w:footnote>
  <w:footnote w:type="continuationNotice" w:id="1">
    <w:p w14:paraId="63C81FDA" w14:textId="77777777" w:rsidR="00FB6F9A" w:rsidRDefault="00FB6F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E9BB4" w14:textId="77777777" w:rsidR="007460C1" w:rsidRDefault="007460C1" w:rsidP="00F85C3D">
    <w:pPr>
      <w:pStyle w:val="Header"/>
      <w:rPr>
        <w:b/>
        <w:sz w:val="22"/>
        <w:szCs w:val="22"/>
      </w:rPr>
    </w:pPr>
    <w:r w:rsidRPr="00F85C3D">
      <w:rPr>
        <w:b/>
        <w:sz w:val="22"/>
        <w:szCs w:val="22"/>
      </w:rPr>
      <w:t xml:space="preserve">         TEACHER __M. Rodriguez/</w:t>
    </w:r>
    <w:r>
      <w:rPr>
        <w:b/>
        <w:sz w:val="22"/>
        <w:szCs w:val="22"/>
      </w:rPr>
      <w:t xml:space="preserve"> R.</w:t>
    </w:r>
    <w:r w:rsidRPr="00F85C3D">
      <w:rPr>
        <w:b/>
        <w:sz w:val="22"/>
        <w:szCs w:val="22"/>
      </w:rPr>
      <w:t xml:space="preserve"> Salvador____             Houston Independent School District                              SCHOOL Westbury HS</w:t>
    </w:r>
  </w:p>
  <w:p w14:paraId="67E83ABB" w14:textId="77777777" w:rsidR="007460C1" w:rsidRPr="00F85C3D" w:rsidRDefault="007460C1" w:rsidP="00F85C3D">
    <w:pPr>
      <w:pStyle w:val="Header"/>
      <w:rPr>
        <w:b/>
        <w:sz w:val="22"/>
        <w:szCs w:val="22"/>
      </w:rPr>
    </w:pPr>
  </w:p>
  <w:p w14:paraId="5321F8D1" w14:textId="77777777" w:rsidR="007460C1" w:rsidRDefault="007460C1" w:rsidP="00A02AB0">
    <w:pPr>
      <w:pStyle w:val="Header"/>
      <w:rPr>
        <w:b/>
        <w:sz w:val="22"/>
        <w:szCs w:val="22"/>
      </w:rPr>
    </w:pPr>
    <w:r w:rsidRPr="00F85C3D">
      <w:rPr>
        <w:b/>
        <w:sz w:val="22"/>
        <w:szCs w:val="22"/>
      </w:rPr>
      <w:t xml:space="preserve">          SUBJECT:  SPANISH level 2                </w:t>
    </w:r>
    <w:r w:rsidRPr="00F85C3D">
      <w:rPr>
        <w:b/>
        <w:sz w:val="22"/>
        <w:szCs w:val="22"/>
      </w:rPr>
      <w:tab/>
      <w:t xml:space="preserve">                            LESSON PLAN              </w:t>
    </w:r>
    <w:r w:rsidRPr="00F85C3D">
      <w:rPr>
        <w:b/>
        <w:sz w:val="22"/>
        <w:szCs w:val="22"/>
      </w:rPr>
      <w:tab/>
    </w:r>
    <w:r w:rsidRPr="00F85C3D">
      <w:rPr>
        <w:b/>
        <w:sz w:val="22"/>
        <w:szCs w:val="22"/>
      </w:rPr>
      <w:tab/>
      <w:t xml:space="preserve">                  </w:t>
    </w:r>
    <w:r w:rsidR="00683518">
      <w:rPr>
        <w:b/>
        <w:sz w:val="22"/>
        <w:szCs w:val="22"/>
      </w:rPr>
      <w:t xml:space="preserve">    </w:t>
    </w:r>
    <w:r w:rsidR="00581533">
      <w:rPr>
        <w:b/>
        <w:sz w:val="22"/>
        <w:szCs w:val="22"/>
      </w:rPr>
      <w:t>WEEK OF 02-09-</w:t>
    </w:r>
    <w:r w:rsidR="000A5836">
      <w:rPr>
        <w:b/>
        <w:sz w:val="22"/>
        <w:szCs w:val="22"/>
      </w:rPr>
      <w:t>13</w:t>
    </w:r>
    <w:r w:rsidR="00683518">
      <w:rPr>
        <w:b/>
        <w:sz w:val="22"/>
        <w:szCs w:val="22"/>
      </w:rPr>
      <w:t>-2015</w:t>
    </w:r>
  </w:p>
  <w:p w14:paraId="59533E72" w14:textId="77777777" w:rsidR="007460C1" w:rsidRPr="00F85C3D" w:rsidRDefault="007460C1" w:rsidP="00A02AB0">
    <w:pPr>
      <w:pStyle w:val="Header"/>
      <w:rPr>
        <w:b/>
        <w:sz w:val="22"/>
        <w:szCs w:val="22"/>
      </w:rPr>
    </w:pPr>
  </w:p>
  <w:p w14:paraId="698F710E" w14:textId="77777777" w:rsidR="007460C1" w:rsidRPr="00F85C3D" w:rsidRDefault="007460C1" w:rsidP="00A02AB0">
    <w:pPr>
      <w:pStyle w:val="Header"/>
      <w:rPr>
        <w:b/>
        <w:sz w:val="22"/>
        <w:szCs w:val="22"/>
      </w:rPr>
    </w:pPr>
    <w:r w:rsidRPr="00F85C3D">
      <w:rPr>
        <w:b/>
        <w:sz w:val="22"/>
        <w:szCs w:val="22"/>
      </w:rPr>
      <w:t>_</w:t>
    </w:r>
    <w:r w:rsidRPr="00F85C3D">
      <w:rPr>
        <w:b/>
        <w:sz w:val="22"/>
        <w:szCs w:val="22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67A3"/>
    <w:multiLevelType w:val="hybridMultilevel"/>
    <w:tmpl w:val="CAF0D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4734E"/>
    <w:multiLevelType w:val="hybridMultilevel"/>
    <w:tmpl w:val="B184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46FD6"/>
    <w:multiLevelType w:val="hybridMultilevel"/>
    <w:tmpl w:val="38C8C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ED2A8A"/>
    <w:multiLevelType w:val="hybridMultilevel"/>
    <w:tmpl w:val="5D6EB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BF0884"/>
    <w:multiLevelType w:val="hybridMultilevel"/>
    <w:tmpl w:val="7A0A4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334CE"/>
    <w:multiLevelType w:val="hybridMultilevel"/>
    <w:tmpl w:val="F6A48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D54E4C"/>
    <w:multiLevelType w:val="hybridMultilevel"/>
    <w:tmpl w:val="0A7489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45919"/>
    <w:multiLevelType w:val="hybridMultilevel"/>
    <w:tmpl w:val="D0062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0653D"/>
    <w:multiLevelType w:val="hybridMultilevel"/>
    <w:tmpl w:val="59E2A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90"/>
    <w:rsid w:val="00000D0E"/>
    <w:rsid w:val="00022EA1"/>
    <w:rsid w:val="00022FD4"/>
    <w:rsid w:val="00036871"/>
    <w:rsid w:val="00043750"/>
    <w:rsid w:val="000475EA"/>
    <w:rsid w:val="0005184D"/>
    <w:rsid w:val="00057A19"/>
    <w:rsid w:val="00067790"/>
    <w:rsid w:val="000702F2"/>
    <w:rsid w:val="000704CB"/>
    <w:rsid w:val="00071F8D"/>
    <w:rsid w:val="0007448A"/>
    <w:rsid w:val="00081661"/>
    <w:rsid w:val="00082681"/>
    <w:rsid w:val="000859AC"/>
    <w:rsid w:val="00085EE8"/>
    <w:rsid w:val="00094312"/>
    <w:rsid w:val="00095C54"/>
    <w:rsid w:val="00096BB9"/>
    <w:rsid w:val="000A0A5D"/>
    <w:rsid w:val="000A17F9"/>
    <w:rsid w:val="000A5836"/>
    <w:rsid w:val="000A71F1"/>
    <w:rsid w:val="000C482B"/>
    <w:rsid w:val="000E278D"/>
    <w:rsid w:val="000E7304"/>
    <w:rsid w:val="0010023D"/>
    <w:rsid w:val="00102ED0"/>
    <w:rsid w:val="00103711"/>
    <w:rsid w:val="001155A3"/>
    <w:rsid w:val="0012027F"/>
    <w:rsid w:val="00127339"/>
    <w:rsid w:val="00136BC4"/>
    <w:rsid w:val="0014590F"/>
    <w:rsid w:val="00151F6B"/>
    <w:rsid w:val="00152C06"/>
    <w:rsid w:val="0016576D"/>
    <w:rsid w:val="001721B8"/>
    <w:rsid w:val="00180499"/>
    <w:rsid w:val="00182535"/>
    <w:rsid w:val="001A3B6C"/>
    <w:rsid w:val="001A5BFC"/>
    <w:rsid w:val="001A78E0"/>
    <w:rsid w:val="001B0691"/>
    <w:rsid w:val="001B5DE0"/>
    <w:rsid w:val="001B603A"/>
    <w:rsid w:val="001C00A3"/>
    <w:rsid w:val="001C1C73"/>
    <w:rsid w:val="001C56BA"/>
    <w:rsid w:val="001C6D4B"/>
    <w:rsid w:val="001D3A46"/>
    <w:rsid w:val="001E3F9C"/>
    <w:rsid w:val="001E63E0"/>
    <w:rsid w:val="001F424E"/>
    <w:rsid w:val="001F57F0"/>
    <w:rsid w:val="00210AB1"/>
    <w:rsid w:val="00213794"/>
    <w:rsid w:val="00230608"/>
    <w:rsid w:val="00237CEE"/>
    <w:rsid w:val="00245268"/>
    <w:rsid w:val="00253F83"/>
    <w:rsid w:val="002852AA"/>
    <w:rsid w:val="0029297D"/>
    <w:rsid w:val="00292A86"/>
    <w:rsid w:val="00294D59"/>
    <w:rsid w:val="002A1D5E"/>
    <w:rsid w:val="002A3C3D"/>
    <w:rsid w:val="002A7C9A"/>
    <w:rsid w:val="002B75DA"/>
    <w:rsid w:val="002C198E"/>
    <w:rsid w:val="002E030F"/>
    <w:rsid w:val="002E1FEE"/>
    <w:rsid w:val="00307B93"/>
    <w:rsid w:val="00310231"/>
    <w:rsid w:val="00321874"/>
    <w:rsid w:val="00321A52"/>
    <w:rsid w:val="00323223"/>
    <w:rsid w:val="00323C27"/>
    <w:rsid w:val="00327FED"/>
    <w:rsid w:val="0033012D"/>
    <w:rsid w:val="00333D9D"/>
    <w:rsid w:val="00336B0F"/>
    <w:rsid w:val="003406A8"/>
    <w:rsid w:val="0034197F"/>
    <w:rsid w:val="00351459"/>
    <w:rsid w:val="00353466"/>
    <w:rsid w:val="00357698"/>
    <w:rsid w:val="00362479"/>
    <w:rsid w:val="00374507"/>
    <w:rsid w:val="00384B3C"/>
    <w:rsid w:val="00390D02"/>
    <w:rsid w:val="00390DBA"/>
    <w:rsid w:val="003A2CB8"/>
    <w:rsid w:val="003B0172"/>
    <w:rsid w:val="003C06AC"/>
    <w:rsid w:val="003C3A09"/>
    <w:rsid w:val="003C3A0F"/>
    <w:rsid w:val="003D4152"/>
    <w:rsid w:val="003D510D"/>
    <w:rsid w:val="003D5892"/>
    <w:rsid w:val="003E3833"/>
    <w:rsid w:val="003E4532"/>
    <w:rsid w:val="003E6072"/>
    <w:rsid w:val="003F0683"/>
    <w:rsid w:val="003F1461"/>
    <w:rsid w:val="0040203E"/>
    <w:rsid w:val="004040A9"/>
    <w:rsid w:val="00405B6D"/>
    <w:rsid w:val="00415344"/>
    <w:rsid w:val="00424104"/>
    <w:rsid w:val="00433EF3"/>
    <w:rsid w:val="004357FE"/>
    <w:rsid w:val="004423F9"/>
    <w:rsid w:val="004514BB"/>
    <w:rsid w:val="004523B9"/>
    <w:rsid w:val="00456C87"/>
    <w:rsid w:val="00456DAB"/>
    <w:rsid w:val="00457949"/>
    <w:rsid w:val="0046746F"/>
    <w:rsid w:val="00476CE9"/>
    <w:rsid w:val="00480709"/>
    <w:rsid w:val="00485560"/>
    <w:rsid w:val="004A2CF2"/>
    <w:rsid w:val="004A3ED6"/>
    <w:rsid w:val="004B06F8"/>
    <w:rsid w:val="004B2FC9"/>
    <w:rsid w:val="004C022D"/>
    <w:rsid w:val="004C6748"/>
    <w:rsid w:val="004D26CD"/>
    <w:rsid w:val="004D3595"/>
    <w:rsid w:val="004D745A"/>
    <w:rsid w:val="00501308"/>
    <w:rsid w:val="00503BB3"/>
    <w:rsid w:val="005116A8"/>
    <w:rsid w:val="00512FDD"/>
    <w:rsid w:val="0052266C"/>
    <w:rsid w:val="00526725"/>
    <w:rsid w:val="00527885"/>
    <w:rsid w:val="005305A1"/>
    <w:rsid w:val="005330DD"/>
    <w:rsid w:val="005506A0"/>
    <w:rsid w:val="00550BC3"/>
    <w:rsid w:val="0056067F"/>
    <w:rsid w:val="00573AA8"/>
    <w:rsid w:val="00577A32"/>
    <w:rsid w:val="00581533"/>
    <w:rsid w:val="005840C2"/>
    <w:rsid w:val="00586E25"/>
    <w:rsid w:val="005A69C4"/>
    <w:rsid w:val="005B2DAC"/>
    <w:rsid w:val="005C1557"/>
    <w:rsid w:val="005D0129"/>
    <w:rsid w:val="005D103D"/>
    <w:rsid w:val="005E0E1B"/>
    <w:rsid w:val="005E286A"/>
    <w:rsid w:val="005E2B72"/>
    <w:rsid w:val="00603FC8"/>
    <w:rsid w:val="00612537"/>
    <w:rsid w:val="0061771A"/>
    <w:rsid w:val="00622E05"/>
    <w:rsid w:val="00625698"/>
    <w:rsid w:val="0062792E"/>
    <w:rsid w:val="00634ACD"/>
    <w:rsid w:val="00641DE6"/>
    <w:rsid w:val="006520F1"/>
    <w:rsid w:val="00655722"/>
    <w:rsid w:val="0066121A"/>
    <w:rsid w:val="006639BB"/>
    <w:rsid w:val="00683518"/>
    <w:rsid w:val="006934F6"/>
    <w:rsid w:val="00697D33"/>
    <w:rsid w:val="006A4A4F"/>
    <w:rsid w:val="006B015F"/>
    <w:rsid w:val="006B28F7"/>
    <w:rsid w:val="006C089C"/>
    <w:rsid w:val="006C0C95"/>
    <w:rsid w:val="006C1866"/>
    <w:rsid w:val="006C2AE5"/>
    <w:rsid w:val="006C5229"/>
    <w:rsid w:val="006D2ADC"/>
    <w:rsid w:val="006D3E84"/>
    <w:rsid w:val="006E0A8B"/>
    <w:rsid w:val="006E1A15"/>
    <w:rsid w:val="006E6989"/>
    <w:rsid w:val="0070080B"/>
    <w:rsid w:val="00701B5C"/>
    <w:rsid w:val="00704CE2"/>
    <w:rsid w:val="007460C1"/>
    <w:rsid w:val="00763F1C"/>
    <w:rsid w:val="00783DCA"/>
    <w:rsid w:val="00784F24"/>
    <w:rsid w:val="0079036D"/>
    <w:rsid w:val="007A0344"/>
    <w:rsid w:val="007A6331"/>
    <w:rsid w:val="007A7837"/>
    <w:rsid w:val="007B23A0"/>
    <w:rsid w:val="007B57D9"/>
    <w:rsid w:val="007C2388"/>
    <w:rsid w:val="007C7D12"/>
    <w:rsid w:val="007D03E2"/>
    <w:rsid w:val="007D39DB"/>
    <w:rsid w:val="007D3B0E"/>
    <w:rsid w:val="007E5316"/>
    <w:rsid w:val="007F4F2E"/>
    <w:rsid w:val="008028A6"/>
    <w:rsid w:val="00815768"/>
    <w:rsid w:val="008368AB"/>
    <w:rsid w:val="00841131"/>
    <w:rsid w:val="008417AE"/>
    <w:rsid w:val="008438DE"/>
    <w:rsid w:val="008501A0"/>
    <w:rsid w:val="008534A3"/>
    <w:rsid w:val="00855111"/>
    <w:rsid w:val="008640CD"/>
    <w:rsid w:val="008728B7"/>
    <w:rsid w:val="0087439E"/>
    <w:rsid w:val="00874CE6"/>
    <w:rsid w:val="008864C9"/>
    <w:rsid w:val="00890D05"/>
    <w:rsid w:val="00891DA7"/>
    <w:rsid w:val="008A1FF3"/>
    <w:rsid w:val="008B4910"/>
    <w:rsid w:val="008D7D85"/>
    <w:rsid w:val="008E26F4"/>
    <w:rsid w:val="008E39A3"/>
    <w:rsid w:val="008F21F3"/>
    <w:rsid w:val="008F318D"/>
    <w:rsid w:val="008F4704"/>
    <w:rsid w:val="008F650F"/>
    <w:rsid w:val="008F7B75"/>
    <w:rsid w:val="00901769"/>
    <w:rsid w:val="00903098"/>
    <w:rsid w:val="009149C7"/>
    <w:rsid w:val="00917306"/>
    <w:rsid w:val="00937B3F"/>
    <w:rsid w:val="0094031C"/>
    <w:rsid w:val="0095259F"/>
    <w:rsid w:val="00952789"/>
    <w:rsid w:val="00963173"/>
    <w:rsid w:val="009753A7"/>
    <w:rsid w:val="0098080D"/>
    <w:rsid w:val="00981BB2"/>
    <w:rsid w:val="0098758C"/>
    <w:rsid w:val="00996ED6"/>
    <w:rsid w:val="009972F5"/>
    <w:rsid w:val="009B370C"/>
    <w:rsid w:val="009B6B21"/>
    <w:rsid w:val="009C1599"/>
    <w:rsid w:val="009C2BD1"/>
    <w:rsid w:val="009C2ECE"/>
    <w:rsid w:val="009C55E7"/>
    <w:rsid w:val="009D032B"/>
    <w:rsid w:val="009D1B1B"/>
    <w:rsid w:val="009E5E93"/>
    <w:rsid w:val="009F3167"/>
    <w:rsid w:val="00A00620"/>
    <w:rsid w:val="00A02AB0"/>
    <w:rsid w:val="00A05019"/>
    <w:rsid w:val="00A10850"/>
    <w:rsid w:val="00A16FA0"/>
    <w:rsid w:val="00A20751"/>
    <w:rsid w:val="00A23927"/>
    <w:rsid w:val="00A30994"/>
    <w:rsid w:val="00A3222A"/>
    <w:rsid w:val="00A40285"/>
    <w:rsid w:val="00A40531"/>
    <w:rsid w:val="00A54F56"/>
    <w:rsid w:val="00A64F84"/>
    <w:rsid w:val="00A701A2"/>
    <w:rsid w:val="00A71890"/>
    <w:rsid w:val="00A84A83"/>
    <w:rsid w:val="00A85228"/>
    <w:rsid w:val="00A87D01"/>
    <w:rsid w:val="00A92ADB"/>
    <w:rsid w:val="00A96828"/>
    <w:rsid w:val="00AB0D04"/>
    <w:rsid w:val="00AB59C9"/>
    <w:rsid w:val="00AC0128"/>
    <w:rsid w:val="00AC25A1"/>
    <w:rsid w:val="00AC3496"/>
    <w:rsid w:val="00AE1AB9"/>
    <w:rsid w:val="00AE71C5"/>
    <w:rsid w:val="00AE78A3"/>
    <w:rsid w:val="00AF11A1"/>
    <w:rsid w:val="00AF1B56"/>
    <w:rsid w:val="00B03826"/>
    <w:rsid w:val="00B15E2A"/>
    <w:rsid w:val="00B20D42"/>
    <w:rsid w:val="00B33556"/>
    <w:rsid w:val="00B36EFC"/>
    <w:rsid w:val="00B413AF"/>
    <w:rsid w:val="00B4472D"/>
    <w:rsid w:val="00B513D0"/>
    <w:rsid w:val="00B53912"/>
    <w:rsid w:val="00B64C0D"/>
    <w:rsid w:val="00B668CF"/>
    <w:rsid w:val="00B67416"/>
    <w:rsid w:val="00B735E5"/>
    <w:rsid w:val="00B7727D"/>
    <w:rsid w:val="00B83B8D"/>
    <w:rsid w:val="00B91356"/>
    <w:rsid w:val="00B9373A"/>
    <w:rsid w:val="00BA0853"/>
    <w:rsid w:val="00BA52A5"/>
    <w:rsid w:val="00BD3464"/>
    <w:rsid w:val="00BD4296"/>
    <w:rsid w:val="00BD5883"/>
    <w:rsid w:val="00BE04AD"/>
    <w:rsid w:val="00BE1F9F"/>
    <w:rsid w:val="00BE5470"/>
    <w:rsid w:val="00BF04EF"/>
    <w:rsid w:val="00BF596D"/>
    <w:rsid w:val="00BF6794"/>
    <w:rsid w:val="00C0214C"/>
    <w:rsid w:val="00C07A7F"/>
    <w:rsid w:val="00C11F58"/>
    <w:rsid w:val="00C147CD"/>
    <w:rsid w:val="00C23885"/>
    <w:rsid w:val="00C24C15"/>
    <w:rsid w:val="00C255A2"/>
    <w:rsid w:val="00C3457D"/>
    <w:rsid w:val="00C41614"/>
    <w:rsid w:val="00C44B0A"/>
    <w:rsid w:val="00C46523"/>
    <w:rsid w:val="00C53C5C"/>
    <w:rsid w:val="00C5448E"/>
    <w:rsid w:val="00C60B9F"/>
    <w:rsid w:val="00C63961"/>
    <w:rsid w:val="00C6430A"/>
    <w:rsid w:val="00C6776B"/>
    <w:rsid w:val="00C83B88"/>
    <w:rsid w:val="00C83D4C"/>
    <w:rsid w:val="00C85A26"/>
    <w:rsid w:val="00C86A6C"/>
    <w:rsid w:val="00CA29BD"/>
    <w:rsid w:val="00CA46B0"/>
    <w:rsid w:val="00CB0609"/>
    <w:rsid w:val="00CB3087"/>
    <w:rsid w:val="00CB37DD"/>
    <w:rsid w:val="00CB7D6D"/>
    <w:rsid w:val="00CC0C67"/>
    <w:rsid w:val="00CC62E7"/>
    <w:rsid w:val="00CD0E08"/>
    <w:rsid w:val="00CD4F3E"/>
    <w:rsid w:val="00D01F22"/>
    <w:rsid w:val="00D05EF3"/>
    <w:rsid w:val="00D1326E"/>
    <w:rsid w:val="00D16120"/>
    <w:rsid w:val="00D204BF"/>
    <w:rsid w:val="00D41423"/>
    <w:rsid w:val="00D43AE8"/>
    <w:rsid w:val="00D4471F"/>
    <w:rsid w:val="00D53C9C"/>
    <w:rsid w:val="00D545AD"/>
    <w:rsid w:val="00D62105"/>
    <w:rsid w:val="00D64F9F"/>
    <w:rsid w:val="00D6527E"/>
    <w:rsid w:val="00D72684"/>
    <w:rsid w:val="00D72A47"/>
    <w:rsid w:val="00D730E1"/>
    <w:rsid w:val="00D75656"/>
    <w:rsid w:val="00D90416"/>
    <w:rsid w:val="00D91540"/>
    <w:rsid w:val="00D94EC6"/>
    <w:rsid w:val="00D979F0"/>
    <w:rsid w:val="00DA39BF"/>
    <w:rsid w:val="00DA5547"/>
    <w:rsid w:val="00DC482F"/>
    <w:rsid w:val="00DD3172"/>
    <w:rsid w:val="00DD65C7"/>
    <w:rsid w:val="00DF3148"/>
    <w:rsid w:val="00DF4D2A"/>
    <w:rsid w:val="00DF704B"/>
    <w:rsid w:val="00E03421"/>
    <w:rsid w:val="00E03FEF"/>
    <w:rsid w:val="00E07E61"/>
    <w:rsid w:val="00E10BE4"/>
    <w:rsid w:val="00E151BE"/>
    <w:rsid w:val="00E23F26"/>
    <w:rsid w:val="00E26C1A"/>
    <w:rsid w:val="00E324E1"/>
    <w:rsid w:val="00E32A49"/>
    <w:rsid w:val="00E373D3"/>
    <w:rsid w:val="00E5281D"/>
    <w:rsid w:val="00E6219D"/>
    <w:rsid w:val="00E6407A"/>
    <w:rsid w:val="00E6477F"/>
    <w:rsid w:val="00E86E29"/>
    <w:rsid w:val="00E94D81"/>
    <w:rsid w:val="00E95B04"/>
    <w:rsid w:val="00EA6910"/>
    <w:rsid w:val="00EB1AC6"/>
    <w:rsid w:val="00EC2B6E"/>
    <w:rsid w:val="00ED133D"/>
    <w:rsid w:val="00ED671A"/>
    <w:rsid w:val="00EE4451"/>
    <w:rsid w:val="00EE6130"/>
    <w:rsid w:val="00F04C98"/>
    <w:rsid w:val="00F07594"/>
    <w:rsid w:val="00F14E31"/>
    <w:rsid w:val="00F1753A"/>
    <w:rsid w:val="00F17DF3"/>
    <w:rsid w:val="00F257BA"/>
    <w:rsid w:val="00F33152"/>
    <w:rsid w:val="00F34604"/>
    <w:rsid w:val="00F41592"/>
    <w:rsid w:val="00F41747"/>
    <w:rsid w:val="00F6090F"/>
    <w:rsid w:val="00F6258C"/>
    <w:rsid w:val="00F65C70"/>
    <w:rsid w:val="00F67607"/>
    <w:rsid w:val="00F70ADE"/>
    <w:rsid w:val="00F70FEB"/>
    <w:rsid w:val="00F73CDA"/>
    <w:rsid w:val="00F8007E"/>
    <w:rsid w:val="00F85C3D"/>
    <w:rsid w:val="00F91F72"/>
    <w:rsid w:val="00FA666D"/>
    <w:rsid w:val="00FB3DE6"/>
    <w:rsid w:val="00FB4151"/>
    <w:rsid w:val="00FB4EF7"/>
    <w:rsid w:val="00FB6F9A"/>
    <w:rsid w:val="00FC4FD2"/>
    <w:rsid w:val="00FC50D4"/>
    <w:rsid w:val="00FC5FF1"/>
    <w:rsid w:val="00FE6066"/>
    <w:rsid w:val="00F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6DFD39F"/>
  <w15:docId w15:val="{330E291E-2085-4598-9074-940D97C4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B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37DD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CB37DD"/>
    <w:pPr>
      <w:keepNext/>
      <w:ind w:left="-108" w:hanging="180"/>
      <w:outlineLvl w:val="1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CB37DD"/>
    <w:pPr>
      <w:keepNext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CB37DD"/>
    <w:pPr>
      <w:ind w:left="240" w:hanging="240"/>
      <w:jc w:val="center"/>
    </w:pPr>
    <w:rPr>
      <w:iCs/>
    </w:rPr>
  </w:style>
  <w:style w:type="paragraph" w:styleId="IndexHeading">
    <w:name w:val="index heading"/>
    <w:basedOn w:val="Normal"/>
    <w:next w:val="Index1"/>
    <w:semiHidden/>
    <w:rsid w:val="00CB37DD"/>
  </w:style>
  <w:style w:type="paragraph" w:styleId="Header">
    <w:name w:val="header"/>
    <w:basedOn w:val="Normal"/>
    <w:rsid w:val="00CB37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37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37DD"/>
  </w:style>
  <w:style w:type="character" w:styleId="Hyperlink">
    <w:name w:val="Hyperlink"/>
    <w:basedOn w:val="DefaultParagraphFont"/>
    <w:uiPriority w:val="99"/>
    <w:unhideWhenUsed/>
    <w:rsid w:val="009525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65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1C73"/>
    <w:pPr>
      <w:spacing w:before="100" w:beforeAutospacing="1" w:after="100" w:afterAutospacing="1"/>
    </w:pPr>
    <w:rPr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1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57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7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7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76D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24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youtu.be/kZrshimdX0Q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youtu.be/wcwG4f8Z0D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tamez\Desktop\S1%20LP%20feb%204-8,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F01346D41784EB0A8804F793D65D3" ma:contentTypeVersion="1" ma:contentTypeDescription="Create a new document." ma:contentTypeScope="" ma:versionID="e0b4e77ac6ed4a557310e41bbc171e03">
  <xsd:schema xmlns:xsd="http://www.w3.org/2001/XMLSchema" xmlns:xs="http://www.w3.org/2001/XMLSchema" xmlns:p="http://schemas.microsoft.com/office/2006/metadata/properties" xmlns:ns3="10c15aef-5645-4b33-af00-e0f73ef0c268" targetNamespace="http://schemas.microsoft.com/office/2006/metadata/properties" ma:root="true" ma:fieldsID="e69ec81b584ed3da8b0de7189d800eb2" ns3:_="">
    <xsd:import namespace="10c15aef-5645-4b33-af00-e0f73ef0c26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15aef-5645-4b33-af00-e0f73ef0c2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c15aef-5645-4b33-af00-e0f73ef0c268">
      <UserInfo>
        <DisplayName>Salvador, Rosa Y</DisplayName>
        <AccountId>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0A6FA-DF95-4665-A7A5-65F5B7904D1C}"/>
</file>

<file path=customXml/itemProps2.xml><?xml version="1.0" encoding="utf-8"?>
<ds:datastoreItem xmlns:ds="http://schemas.openxmlformats.org/officeDocument/2006/customXml" ds:itemID="{E80C9704-9D82-426F-BA28-8DBD59595F2A}"/>
</file>

<file path=customXml/itemProps3.xml><?xml version="1.0" encoding="utf-8"?>
<ds:datastoreItem xmlns:ds="http://schemas.openxmlformats.org/officeDocument/2006/customXml" ds:itemID="{74874A33-2A39-41ED-B7C5-417004DD4AA2}"/>
</file>

<file path=customXml/itemProps4.xml><?xml version="1.0" encoding="utf-8"?>
<ds:datastoreItem xmlns:ds="http://schemas.openxmlformats.org/officeDocument/2006/customXml" ds:itemID="{01C35A92-1852-48B2-957A-A988887AAE28}"/>
</file>

<file path=docProps/app.xml><?xml version="1.0" encoding="utf-8"?>
<Properties xmlns="http://schemas.openxmlformats.org/officeDocument/2006/extended-properties" xmlns:vt="http://schemas.openxmlformats.org/officeDocument/2006/docPropsVTypes">
  <Template>S1 LP feb 4-8, 2013</Template>
  <TotalTime>8</TotalTime>
  <Pages>7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</vt:lpstr>
    </vt:vector>
  </TitlesOfParts>
  <Company>HISD</Company>
  <LinksUpToDate>false</LinksUpToDate>
  <CharactersWithSpaces>7361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http://www.pearsonsuccess.com/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HISD</dc:creator>
  <cp:keywords/>
  <cp:lastModifiedBy>Rodriguez, Maria De La Luz</cp:lastModifiedBy>
  <cp:revision>5</cp:revision>
  <cp:lastPrinted>2014-11-17T14:45:00Z</cp:lastPrinted>
  <dcterms:created xsi:type="dcterms:W3CDTF">2015-02-03T15:00:00Z</dcterms:created>
  <dcterms:modified xsi:type="dcterms:W3CDTF">2015-02-03T18:04:00Z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0x010100D61F01346D41784EB0A8804F793D65D3</vt:lpwstr>
  </property>
  <property fmtid="{D5CDD505-2E9C-101B-9397-08002B2CF9AE}" pid="3" name="IsMyDocuments">
    <vt:bool>true</vt:bool>
  </property>
</Properties>
</file>